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0BD29" w14:textId="77777777" w:rsidR="0057250F" w:rsidRDefault="005B69F8">
      <w:pPr>
        <w:pStyle w:val="Textoindependiente"/>
        <w:kinsoku w:val="0"/>
        <w:overflowPunct w:val="0"/>
        <w:spacing w:before="1"/>
        <w:ind w:left="0"/>
        <w:jc w:val="left"/>
        <w:rPr>
          <w:rFonts w:ascii="Times New Roman" w:hAnsi="Times New Roman" w:cs="Times New Roman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2417390" wp14:editId="53FB46AF">
                <wp:simplePos x="0" y="0"/>
                <wp:positionH relativeFrom="page">
                  <wp:posOffset>621665</wp:posOffset>
                </wp:positionH>
                <wp:positionV relativeFrom="page">
                  <wp:posOffset>10056495</wp:posOffset>
                </wp:positionV>
                <wp:extent cx="6670675" cy="27940"/>
                <wp:effectExtent l="0" t="0" r="0" b="0"/>
                <wp:wrapNone/>
                <wp:docPr id="53299634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0675" cy="27940"/>
                        </a:xfrm>
                        <a:custGeom>
                          <a:avLst/>
                          <a:gdLst>
                            <a:gd name="T0" fmla="*/ 10504 w 10505"/>
                            <a:gd name="T1" fmla="*/ 0 h 44"/>
                            <a:gd name="T2" fmla="*/ 8834 w 10505"/>
                            <a:gd name="T3" fmla="*/ 0 h 44"/>
                            <a:gd name="T4" fmla="*/ 8805 w 10505"/>
                            <a:gd name="T5" fmla="*/ 0 h 44"/>
                            <a:gd name="T6" fmla="*/ 8790 w 10505"/>
                            <a:gd name="T7" fmla="*/ 0 h 44"/>
                            <a:gd name="T8" fmla="*/ 5855 w 10505"/>
                            <a:gd name="T9" fmla="*/ 0 h 44"/>
                            <a:gd name="T10" fmla="*/ 5826 w 10505"/>
                            <a:gd name="T11" fmla="*/ 0 h 44"/>
                            <a:gd name="T12" fmla="*/ 5811 w 10505"/>
                            <a:gd name="T13" fmla="*/ 0 h 44"/>
                            <a:gd name="T14" fmla="*/ 3020 w 10505"/>
                            <a:gd name="T15" fmla="*/ 0 h 44"/>
                            <a:gd name="T16" fmla="*/ 2991 w 10505"/>
                            <a:gd name="T17" fmla="*/ 0 h 44"/>
                            <a:gd name="T18" fmla="*/ 2977 w 10505"/>
                            <a:gd name="T19" fmla="*/ 0 h 44"/>
                            <a:gd name="T20" fmla="*/ 0 w 10505"/>
                            <a:gd name="T21" fmla="*/ 0 h 44"/>
                            <a:gd name="T22" fmla="*/ 0 w 10505"/>
                            <a:gd name="T23" fmla="*/ 43 h 44"/>
                            <a:gd name="T24" fmla="*/ 2977 w 10505"/>
                            <a:gd name="T25" fmla="*/ 43 h 44"/>
                            <a:gd name="T26" fmla="*/ 2991 w 10505"/>
                            <a:gd name="T27" fmla="*/ 43 h 44"/>
                            <a:gd name="T28" fmla="*/ 3020 w 10505"/>
                            <a:gd name="T29" fmla="*/ 43 h 44"/>
                            <a:gd name="T30" fmla="*/ 5811 w 10505"/>
                            <a:gd name="T31" fmla="*/ 43 h 44"/>
                            <a:gd name="T32" fmla="*/ 5826 w 10505"/>
                            <a:gd name="T33" fmla="*/ 43 h 44"/>
                            <a:gd name="T34" fmla="*/ 5855 w 10505"/>
                            <a:gd name="T35" fmla="*/ 43 h 44"/>
                            <a:gd name="T36" fmla="*/ 8790 w 10505"/>
                            <a:gd name="T37" fmla="*/ 43 h 44"/>
                            <a:gd name="T38" fmla="*/ 8805 w 10505"/>
                            <a:gd name="T39" fmla="*/ 43 h 44"/>
                            <a:gd name="T40" fmla="*/ 8834 w 10505"/>
                            <a:gd name="T41" fmla="*/ 43 h 44"/>
                            <a:gd name="T42" fmla="*/ 10504 w 10505"/>
                            <a:gd name="T43" fmla="*/ 43 h 44"/>
                            <a:gd name="T44" fmla="*/ 10504 w 10505"/>
                            <a:gd name="T45" fmla="*/ 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0505" h="44">
                              <a:moveTo>
                                <a:pt x="10504" y="0"/>
                              </a:moveTo>
                              <a:lnTo>
                                <a:pt x="8834" y="0"/>
                              </a:lnTo>
                              <a:lnTo>
                                <a:pt x="8805" y="0"/>
                              </a:lnTo>
                              <a:lnTo>
                                <a:pt x="8790" y="0"/>
                              </a:lnTo>
                              <a:lnTo>
                                <a:pt x="5855" y="0"/>
                              </a:lnTo>
                              <a:lnTo>
                                <a:pt x="5826" y="0"/>
                              </a:lnTo>
                              <a:lnTo>
                                <a:pt x="5811" y="0"/>
                              </a:lnTo>
                              <a:lnTo>
                                <a:pt x="3020" y="0"/>
                              </a:lnTo>
                              <a:lnTo>
                                <a:pt x="2991" y="0"/>
                              </a:lnTo>
                              <a:lnTo>
                                <a:pt x="2977" y="0"/>
                              </a:ln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2977" y="43"/>
                              </a:lnTo>
                              <a:lnTo>
                                <a:pt x="2991" y="43"/>
                              </a:lnTo>
                              <a:lnTo>
                                <a:pt x="3020" y="43"/>
                              </a:lnTo>
                              <a:lnTo>
                                <a:pt x="5811" y="43"/>
                              </a:lnTo>
                              <a:lnTo>
                                <a:pt x="5826" y="43"/>
                              </a:lnTo>
                              <a:lnTo>
                                <a:pt x="5855" y="43"/>
                              </a:lnTo>
                              <a:lnTo>
                                <a:pt x="8790" y="43"/>
                              </a:lnTo>
                              <a:lnTo>
                                <a:pt x="8805" y="43"/>
                              </a:lnTo>
                              <a:lnTo>
                                <a:pt x="8834" y="43"/>
                              </a:lnTo>
                              <a:lnTo>
                                <a:pt x="10504" y="43"/>
                              </a:lnTo>
                              <a:lnTo>
                                <a:pt x="10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19CF9" id="Freeform 2" o:spid="_x0000_s1026" style="position:absolute;margin-left:48.95pt;margin-top:791.85pt;width:525.25pt;height: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0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" o:allowincell="f" path="m10504,l8834,r-29,l8790,,5855,r-29,l5811,,3020,r-29,l2977,,,,,43r2977,l2991,43r29,l5811,43r15,l5855,43r2935,l8805,43r29,l10504,43r,-43xe" fillcolor="black" stroked="f">
                <v:path arrowok="t" o:connecttype="custom" o:connectlocs="6670040,0;5609590,0;5591175,0;5581650,0;3717925,0;3699510,0;3689985,0;1917700,0;1899285,0;1890395,0;0,0;0,27305;1890395,27305;1899285,27305;1917700,27305;3689985,27305;3699510,27305;3717925,27305;5581650,27305;5591175,27305;5609590,27305;6670040,27305;6670040,0" o:connectangles="0,0,0,0,0,0,0,0,0,0,0,0,0,0,0,0,0,0,0,0,0,0,0"/>
                <w10:wrap anchorx="page" anchory="page"/>
              </v:shape>
            </w:pict>
          </mc:Fallback>
        </mc:AlternateContent>
      </w:r>
    </w:p>
    <w:p w14:paraId="7515D0DE" w14:textId="77777777" w:rsidR="0057250F" w:rsidRDefault="005B69F8">
      <w:pPr>
        <w:pStyle w:val="Textoindependiente"/>
        <w:kinsoku w:val="0"/>
        <w:overflowPunct w:val="0"/>
        <w:ind w:left="6849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9D38CA6" wp14:editId="73C7BDC7">
            <wp:extent cx="1882140" cy="601980"/>
            <wp:effectExtent l="0" t="0" r="0" b="0"/>
            <wp:docPr id="1" name="Imagen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AC1F8" w14:textId="77777777" w:rsidR="0057250F" w:rsidRDefault="0057250F">
      <w:pPr>
        <w:pStyle w:val="Textoindependiente"/>
        <w:kinsoku w:val="0"/>
        <w:overflowPunct w:val="0"/>
        <w:spacing w:before="14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0EF02189" w14:textId="77777777" w:rsidR="0057250F" w:rsidRDefault="005B69F8">
      <w:pPr>
        <w:pStyle w:val="Ttulo"/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C876B3" wp14:editId="357E9129">
                <wp:simplePos x="0" y="0"/>
                <wp:positionH relativeFrom="page">
                  <wp:posOffset>971550</wp:posOffset>
                </wp:positionH>
                <wp:positionV relativeFrom="paragraph">
                  <wp:posOffset>-848995</wp:posOffset>
                </wp:positionV>
                <wp:extent cx="927100" cy="990600"/>
                <wp:effectExtent l="0" t="0" r="0" b="0"/>
                <wp:wrapNone/>
                <wp:docPr id="79015110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7415D" w14:textId="77777777" w:rsidR="0057250F" w:rsidRDefault="005B69F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6A9E654" wp14:editId="7EF60C36">
                                  <wp:extent cx="922020" cy="990600"/>
                                  <wp:effectExtent l="0" t="0" r="0" b="0"/>
                                  <wp:docPr id="3" name="Imagen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202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C35371" w14:textId="77777777" w:rsidR="0057250F" w:rsidRDefault="0057250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876B3" id="Rectangle 3" o:spid="_x0000_s1026" style="position:absolute;left:0;text-align:left;margin-left:76.5pt;margin-top:-66.85pt;width:73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" o:allowincell="f" filled="f" stroked="f">
                <v:textbox inset="0,0,0,0">
                  <w:txbxContent>
                    <w:p w14:paraId="3EE7415D" w14:textId="77777777" w:rsidR="0057250F" w:rsidRDefault="005B69F8">
                      <w:pPr>
                        <w:widowControl/>
                        <w:autoSpaceDE/>
                        <w:autoSpaceDN/>
                        <w:adjustRightInd/>
                        <w:spacing w:line="15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6A9E654" wp14:editId="7EF60C36">
                            <wp:extent cx="922020" cy="990600"/>
                            <wp:effectExtent l="0" t="0" r="0" b="0"/>
                            <wp:docPr id="3" name="Imagen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202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C35371" w14:textId="77777777" w:rsidR="0057250F" w:rsidRDefault="0057250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u w:val="single"/>
        </w:rPr>
        <w:t>SOLICITUD DE REGATAS</w:t>
      </w:r>
      <w:r>
        <w:t xml:space="preserve"> CAMPEONATOS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ESPAÑA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YOLAS</w:t>
      </w:r>
    </w:p>
    <w:p w14:paraId="2D434177" w14:textId="77777777" w:rsidR="0057250F" w:rsidRDefault="00303BB0">
      <w:pPr>
        <w:pStyle w:val="Textoindependiente"/>
        <w:kinsoku w:val="0"/>
        <w:overflowPunct w:val="0"/>
        <w:spacing w:before="6"/>
        <w:ind w:left="0" w:right="26"/>
        <w:jc w:val="center"/>
        <w:rPr>
          <w:spacing w:val="-4"/>
          <w:sz w:val="28"/>
          <w:szCs w:val="28"/>
        </w:rPr>
      </w:pPr>
      <w:r>
        <w:rPr>
          <w:sz w:val="28"/>
          <w:szCs w:val="28"/>
        </w:rPr>
        <w:t>22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Y</w:t>
      </w:r>
      <w:proofErr w:type="gramEnd"/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NOVIEMBRE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pacing w:val="-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2025</w:t>
      </w:r>
    </w:p>
    <w:p w14:paraId="08332AA8" w14:textId="77777777" w:rsidR="0057250F" w:rsidRDefault="0057250F">
      <w:pPr>
        <w:pStyle w:val="Textoindependiente"/>
        <w:kinsoku w:val="0"/>
        <w:overflowPunct w:val="0"/>
        <w:ind w:left="0"/>
        <w:jc w:val="left"/>
        <w:rPr>
          <w:sz w:val="28"/>
          <w:szCs w:val="28"/>
        </w:rPr>
      </w:pPr>
    </w:p>
    <w:p w14:paraId="2DF819E4" w14:textId="77777777" w:rsidR="0057250F" w:rsidRDefault="00303BB0">
      <w:pPr>
        <w:pStyle w:val="Textoindependiente"/>
        <w:kinsoku w:val="0"/>
        <w:overflowPunct w:val="0"/>
        <w:spacing w:line="266" w:lineRule="auto"/>
        <w:ind w:left="542" w:right="567"/>
        <w:rPr>
          <w:color w:val="000000"/>
        </w:rPr>
      </w:pPr>
      <w:r>
        <w:t>La</w:t>
      </w:r>
      <w:r>
        <w:rPr>
          <w:spacing w:val="77"/>
        </w:rPr>
        <w:t xml:space="preserve"> </w:t>
      </w:r>
      <w:r>
        <w:t>Federación</w:t>
      </w:r>
      <w:r>
        <w:rPr>
          <w:spacing w:val="78"/>
        </w:rPr>
        <w:t xml:space="preserve"> </w:t>
      </w:r>
      <w:r>
        <w:rPr>
          <w:color w:val="4471C4"/>
        </w:rPr>
        <w:t>Seleccione</w:t>
      </w:r>
      <w:r>
        <w:rPr>
          <w:color w:val="4471C4"/>
          <w:spacing w:val="77"/>
        </w:rPr>
        <w:t xml:space="preserve"> </w:t>
      </w:r>
      <w:r>
        <w:rPr>
          <w:color w:val="4471C4"/>
        </w:rPr>
        <w:t>su</w:t>
      </w:r>
      <w:r>
        <w:rPr>
          <w:color w:val="4471C4"/>
          <w:spacing w:val="75"/>
        </w:rPr>
        <w:t xml:space="preserve"> </w:t>
      </w:r>
      <w:r>
        <w:rPr>
          <w:color w:val="4471C4"/>
        </w:rPr>
        <w:t>Federación</w:t>
      </w:r>
      <w:r>
        <w:rPr>
          <w:color w:val="000000"/>
        </w:rPr>
        <w:t>,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su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nombre</w:t>
      </w:r>
      <w:r>
        <w:rPr>
          <w:color w:val="000000"/>
          <w:spacing w:val="75"/>
        </w:rPr>
        <w:t xml:space="preserve"> </w:t>
      </w:r>
      <w:r>
        <w:rPr>
          <w:color w:val="000000"/>
        </w:rPr>
        <w:t>su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presidente</w:t>
      </w:r>
      <w:r>
        <w:rPr>
          <w:color w:val="000000"/>
          <w:spacing w:val="75"/>
        </w:rPr>
        <w:t xml:space="preserve"> </w:t>
      </w:r>
      <w:r>
        <w:rPr>
          <w:color w:val="000000"/>
        </w:rPr>
        <w:t xml:space="preserve">D/ Dª </w:t>
      </w:r>
      <w:r>
        <w:rPr>
          <w:color w:val="4471C4"/>
        </w:rPr>
        <w:t>Escriba nombre del Presidente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con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DNI </w:t>
      </w:r>
      <w:proofErr w:type="spellStart"/>
      <w:r>
        <w:rPr>
          <w:color w:val="000000"/>
        </w:rPr>
        <w:t>nº</w:t>
      </w:r>
      <w:proofErr w:type="spellEnd"/>
      <w:r>
        <w:rPr>
          <w:color w:val="000000"/>
        </w:rPr>
        <w:t xml:space="preserve"> </w:t>
      </w:r>
      <w:r>
        <w:rPr>
          <w:color w:val="4471C4"/>
        </w:rPr>
        <w:t>Escriba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 xml:space="preserve">DNI Presidente </w:t>
      </w:r>
      <w:r>
        <w:rPr>
          <w:color w:val="000000"/>
        </w:rPr>
        <w:t xml:space="preserve">y domicilio a estos efectos en </w:t>
      </w:r>
      <w:r>
        <w:rPr>
          <w:color w:val="4471C4"/>
        </w:rPr>
        <w:t xml:space="preserve">Escriba domicilio de la </w:t>
      </w:r>
      <w:proofErr w:type="gramStart"/>
      <w:r>
        <w:rPr>
          <w:color w:val="4471C4"/>
        </w:rPr>
        <w:t>Federación</w:t>
      </w:r>
      <w:r>
        <w:rPr>
          <w:rFonts w:ascii="Calibri" w:hAnsi="Calibri" w:cs="Calibri"/>
          <w:color w:val="808080"/>
        </w:rPr>
        <w:t>.</w:t>
      </w:r>
      <w:r>
        <w:rPr>
          <w:color w:val="000000"/>
        </w:rPr>
        <w:t>.</w:t>
      </w:r>
      <w:proofErr w:type="gramEnd"/>
    </w:p>
    <w:p w14:paraId="220615C6" w14:textId="77777777" w:rsidR="0057250F" w:rsidRDefault="00303BB0">
      <w:pPr>
        <w:pStyle w:val="Textoindependiente"/>
        <w:kinsoku w:val="0"/>
        <w:overflowPunct w:val="0"/>
        <w:spacing w:before="241" w:line="266" w:lineRule="auto"/>
        <w:ind w:left="542" w:right="570"/>
        <w:rPr>
          <w:color w:val="000000"/>
        </w:rPr>
      </w:pPr>
      <w:r>
        <w:rPr>
          <w:b/>
          <w:bCs/>
        </w:rPr>
        <w:t xml:space="preserve">SOLICITA </w:t>
      </w:r>
      <w:r>
        <w:t xml:space="preserve">de la Federación Española de Remo, como entidad responsable y organizadora de los diferentes Campeonatos de España de Remo y Regatas Nacionales de este deporte, en virtud de lo recogido en sus estatutos y por tanto, como responsable de la organización de la regata denominada CAMPEONATOS DE ESPAÑA DE YOLAS, la organización de la citada competición, para su celebración en </w:t>
      </w:r>
      <w:r>
        <w:rPr>
          <w:color w:val="4471C4"/>
        </w:rPr>
        <w:t xml:space="preserve">Escriba lugar de celebración propuesto para la </w:t>
      </w:r>
      <w:proofErr w:type="gramStart"/>
      <w:r>
        <w:rPr>
          <w:color w:val="4471C4"/>
        </w:rPr>
        <w:t xml:space="preserve">regata </w:t>
      </w:r>
      <w:r>
        <w:rPr>
          <w:color w:val="000000"/>
        </w:rPr>
        <w:t>.</w:t>
      </w:r>
      <w:proofErr w:type="gramEnd"/>
    </w:p>
    <w:p w14:paraId="5E7E0D84" w14:textId="77777777" w:rsidR="0057250F" w:rsidRDefault="00303BB0">
      <w:pPr>
        <w:pStyle w:val="Textoindependiente"/>
        <w:kinsoku w:val="0"/>
        <w:overflowPunct w:val="0"/>
        <w:spacing w:before="244" w:line="266" w:lineRule="auto"/>
        <w:ind w:left="542" w:right="571"/>
        <w:rPr>
          <w:spacing w:val="-2"/>
        </w:rPr>
      </w:pPr>
      <w:r>
        <w:t>Para</w:t>
      </w:r>
      <w:r>
        <w:rPr>
          <w:spacing w:val="-10"/>
        </w:rPr>
        <w:t xml:space="preserve"> </w:t>
      </w:r>
      <w:r>
        <w:t>ello,</w:t>
      </w:r>
      <w:r>
        <w:rPr>
          <w:spacing w:val="-10"/>
        </w:rPr>
        <w:t xml:space="preserve"> </w:t>
      </w:r>
      <w:r>
        <w:t>declara</w:t>
      </w:r>
      <w:r>
        <w:rPr>
          <w:spacing w:val="-13"/>
        </w:rPr>
        <w:t xml:space="preserve"> </w:t>
      </w:r>
      <w:r>
        <w:t>conocer</w:t>
      </w:r>
      <w:r>
        <w:rPr>
          <w:spacing w:val="-10"/>
        </w:rPr>
        <w:t xml:space="preserve"> </w:t>
      </w:r>
      <w:r>
        <w:t>que,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acuerdo</w:t>
      </w:r>
      <w:r>
        <w:rPr>
          <w:spacing w:val="-14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previsto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aprobado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los órganos federativos</w:t>
      </w:r>
      <w:r>
        <w:rPr>
          <w:spacing w:val="-1"/>
        </w:rPr>
        <w:t xml:space="preserve"> </w:t>
      </w:r>
      <w:r>
        <w:t xml:space="preserve">competentes, la mencionada competición se convoca para las categorías Cadete, Juvenil, Veterano y Absoluto, tanto Masculino como </w:t>
      </w:r>
      <w:r>
        <w:rPr>
          <w:spacing w:val="-2"/>
        </w:rPr>
        <w:t>Femenino.</w:t>
      </w:r>
    </w:p>
    <w:p w14:paraId="24D970D3" w14:textId="77777777" w:rsidR="0057250F" w:rsidRDefault="00303BB0">
      <w:pPr>
        <w:pStyle w:val="Textoindependiente"/>
        <w:kinsoku w:val="0"/>
        <w:overflowPunct w:val="0"/>
        <w:spacing w:before="243" w:line="266" w:lineRule="auto"/>
        <w:ind w:left="542" w:right="571"/>
      </w:pPr>
      <w:r>
        <w:t>La Federación solicitante declara expresamente conocer que serán los responsables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soportar</w:t>
      </w:r>
      <w:r>
        <w:rPr>
          <w:spacing w:val="-4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gastos</w:t>
      </w:r>
      <w:r>
        <w:rPr>
          <w:spacing w:val="-5"/>
        </w:rPr>
        <w:t xml:space="preserve"> </w:t>
      </w:r>
      <w:r>
        <w:t>derivados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organización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regata</w:t>
      </w:r>
      <w:r>
        <w:rPr>
          <w:spacing w:val="-8"/>
        </w:rPr>
        <w:t xml:space="preserve"> </w:t>
      </w:r>
      <w:r>
        <w:t>y,</w:t>
      </w:r>
      <w:r>
        <w:rPr>
          <w:spacing w:val="-7"/>
        </w:rPr>
        <w:t xml:space="preserve"> </w:t>
      </w:r>
      <w:r>
        <w:t>al menos, los referidos a los siguientes conceptos:</w:t>
      </w:r>
    </w:p>
    <w:p w14:paraId="44CA0965" w14:textId="77777777" w:rsidR="0057250F" w:rsidRDefault="00303BB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213"/>
        <w:ind w:right="572"/>
        <w:jc w:val="left"/>
        <w:rPr>
          <w:sz w:val="22"/>
          <w:szCs w:val="22"/>
        </w:rPr>
      </w:pPr>
      <w:r>
        <w:rPr>
          <w:sz w:val="22"/>
          <w:szCs w:val="22"/>
        </w:rPr>
        <w:t>Balizaje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campo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regatas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250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metros,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acuerdo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las estipulaciones previstas en el Código de Regatas para estos eventos.</w:t>
      </w:r>
    </w:p>
    <w:p w14:paraId="15D7511E" w14:textId="77777777" w:rsidR="0057250F" w:rsidRDefault="00303BB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18"/>
        <w:ind w:hanging="355"/>
        <w:jc w:val="left"/>
        <w:rPr>
          <w:spacing w:val="-2"/>
          <w:sz w:val="22"/>
          <w:szCs w:val="22"/>
        </w:rPr>
      </w:pPr>
      <w:r>
        <w:rPr>
          <w:sz w:val="22"/>
          <w:szCs w:val="22"/>
        </w:rPr>
        <w:t>Zona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embarque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desembarque.</w:t>
      </w:r>
    </w:p>
    <w:p w14:paraId="004FB52F" w14:textId="77777777" w:rsidR="0057250F" w:rsidRDefault="00303BB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22"/>
        <w:ind w:hanging="355"/>
        <w:jc w:val="left"/>
        <w:rPr>
          <w:spacing w:val="-2"/>
          <w:sz w:val="22"/>
          <w:szCs w:val="22"/>
        </w:rPr>
      </w:pPr>
      <w:r>
        <w:rPr>
          <w:sz w:val="22"/>
          <w:szCs w:val="22"/>
        </w:rPr>
        <w:t>Lugar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habilitado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cubierto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Comisión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Control.</w:t>
      </w:r>
    </w:p>
    <w:p w14:paraId="0CE671EB" w14:textId="77777777" w:rsidR="0057250F" w:rsidRDefault="00303BB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19"/>
        <w:ind w:hanging="355"/>
        <w:jc w:val="left"/>
        <w:rPr>
          <w:spacing w:val="-2"/>
          <w:sz w:val="22"/>
          <w:szCs w:val="22"/>
        </w:rPr>
      </w:pPr>
      <w:r>
        <w:rPr>
          <w:sz w:val="22"/>
          <w:szCs w:val="22"/>
        </w:rPr>
        <w:t>Zona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acotada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cubierta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pesaje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remeros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báscula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electrónica.</w:t>
      </w:r>
    </w:p>
    <w:p w14:paraId="7FACED6E" w14:textId="77777777" w:rsidR="0057250F" w:rsidRDefault="00303BB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19"/>
        <w:ind w:hanging="355"/>
        <w:jc w:val="left"/>
        <w:rPr>
          <w:spacing w:val="-2"/>
          <w:sz w:val="22"/>
          <w:szCs w:val="22"/>
        </w:rPr>
      </w:pPr>
      <w:r>
        <w:rPr>
          <w:sz w:val="22"/>
          <w:szCs w:val="22"/>
        </w:rPr>
        <w:t>Zona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acotada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pasaje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báscula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embarcaciones.</w:t>
      </w:r>
    </w:p>
    <w:p w14:paraId="281D91DC" w14:textId="77777777" w:rsidR="0057250F" w:rsidRDefault="00303BB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22"/>
        <w:ind w:right="569"/>
        <w:rPr>
          <w:sz w:val="22"/>
          <w:szCs w:val="22"/>
        </w:rPr>
      </w:pPr>
      <w:r>
        <w:rPr>
          <w:sz w:val="22"/>
          <w:szCs w:val="22"/>
        </w:rPr>
        <w:t xml:space="preserve">Zona de salida-llegada cubierta para el jurado </w:t>
      </w:r>
      <w:r>
        <w:rPr>
          <w:sz w:val="22"/>
          <w:szCs w:val="22"/>
        </w:rPr>
        <w:t>colocada exactamente en la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línea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llegada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deberá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contar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espacio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trabajo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para,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menos, cuatro personas, con tomas de corriente, mesas y sillas y estar cerrada por todos los laterales excepto el que dé frente a la línea de llegada.</w:t>
      </w:r>
    </w:p>
    <w:p w14:paraId="117167B0" w14:textId="77777777" w:rsidR="0057250F" w:rsidRDefault="00303BB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19"/>
        <w:ind w:right="578"/>
        <w:rPr>
          <w:sz w:val="22"/>
          <w:szCs w:val="22"/>
        </w:rPr>
      </w:pPr>
      <w:r>
        <w:rPr>
          <w:sz w:val="22"/>
          <w:szCs w:val="22"/>
        </w:rPr>
        <w:t>Plataforma para el Starter situada en el centro del campo de regatas, por detrás de la línea de salida</w:t>
      </w:r>
    </w:p>
    <w:p w14:paraId="46A37858" w14:textId="77777777" w:rsidR="0057250F" w:rsidRDefault="00303BB0">
      <w:pPr>
        <w:pStyle w:val="Prrafodelista"/>
        <w:numPr>
          <w:ilvl w:val="0"/>
          <w:numId w:val="1"/>
        </w:numPr>
        <w:tabs>
          <w:tab w:val="left" w:pos="1253"/>
        </w:tabs>
        <w:kinsoku w:val="0"/>
        <w:overflowPunct w:val="0"/>
        <w:ind w:left="1253" w:hanging="354"/>
        <w:rPr>
          <w:spacing w:val="-2"/>
          <w:sz w:val="22"/>
          <w:szCs w:val="22"/>
        </w:rPr>
      </w:pPr>
      <w:r>
        <w:rPr>
          <w:sz w:val="22"/>
          <w:szCs w:val="22"/>
        </w:rPr>
        <w:t>Vestuarios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duchas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servicios,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tanto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masculinos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como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femeninos.</w:t>
      </w:r>
    </w:p>
    <w:p w14:paraId="084CA4A9" w14:textId="77777777" w:rsidR="0057250F" w:rsidRDefault="0057250F">
      <w:pPr>
        <w:pStyle w:val="Textoindependiente"/>
        <w:kinsoku w:val="0"/>
        <w:overflowPunct w:val="0"/>
        <w:ind w:left="0"/>
        <w:jc w:val="left"/>
        <w:rPr>
          <w:sz w:val="20"/>
          <w:szCs w:val="20"/>
        </w:rPr>
      </w:pPr>
    </w:p>
    <w:p w14:paraId="7F558EF4" w14:textId="77777777" w:rsidR="0057250F" w:rsidRDefault="005B69F8">
      <w:pPr>
        <w:pStyle w:val="Textoindependiente"/>
        <w:kinsoku w:val="0"/>
        <w:overflowPunct w:val="0"/>
        <w:spacing w:before="218"/>
        <w:ind w:left="0"/>
        <w:jc w:val="lef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5393AD75" wp14:editId="637239FE">
                <wp:simplePos x="0" y="0"/>
                <wp:positionH relativeFrom="page">
                  <wp:posOffset>800100</wp:posOffset>
                </wp:positionH>
                <wp:positionV relativeFrom="paragraph">
                  <wp:posOffset>309880</wp:posOffset>
                </wp:positionV>
                <wp:extent cx="6096000" cy="749300"/>
                <wp:effectExtent l="0" t="0" r="0" b="0"/>
                <wp:wrapTopAndBottom/>
                <wp:docPr id="123826548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A5C7E" w14:textId="77777777" w:rsidR="0057250F" w:rsidRDefault="005B69F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03F82CE" wp14:editId="5F89F72B">
                                  <wp:extent cx="6103620" cy="746760"/>
                                  <wp:effectExtent l="0" t="0" r="0" b="0"/>
                                  <wp:docPr id="5" name="Imagen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3620" cy="746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BB08D1" w14:textId="77777777" w:rsidR="0057250F" w:rsidRDefault="0057250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3AD75" id="Rectangle 4" o:spid="_x0000_s1027" style="position:absolute;margin-left:63pt;margin-top:24.4pt;width:480pt;height:59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" o:allowincell="f" filled="f" stroked="f">
                <v:textbox inset="0,0,0,0">
                  <w:txbxContent>
                    <w:p w14:paraId="24FA5C7E" w14:textId="77777777" w:rsidR="0057250F" w:rsidRDefault="005B69F8">
                      <w:pPr>
                        <w:widowControl/>
                        <w:autoSpaceDE/>
                        <w:autoSpaceDN/>
                        <w:adjustRightInd/>
                        <w:spacing w:line="11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03F82CE" wp14:editId="5F89F72B">
                            <wp:extent cx="6103620" cy="746760"/>
                            <wp:effectExtent l="0" t="0" r="0" b="0"/>
                            <wp:docPr id="5" name="Imagen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3620" cy="746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BB08D1" w14:textId="77777777" w:rsidR="0057250F" w:rsidRDefault="0057250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105A2340" w14:textId="77777777" w:rsidR="0057250F" w:rsidRDefault="00303BB0">
      <w:pPr>
        <w:pStyle w:val="Textoindependiente"/>
        <w:kinsoku w:val="0"/>
        <w:overflowPunct w:val="0"/>
        <w:spacing w:before="120"/>
        <w:ind w:left="247"/>
        <w:jc w:val="center"/>
        <w:rPr>
          <w:rFonts w:ascii="Agency FB" w:hAnsi="Agency FB" w:cs="Agency FB"/>
          <w:b/>
          <w:bCs/>
          <w:spacing w:val="-5"/>
          <w:sz w:val="18"/>
          <w:szCs w:val="18"/>
        </w:rPr>
      </w:pPr>
      <w:proofErr w:type="spellStart"/>
      <w:r>
        <w:rPr>
          <w:rFonts w:ascii="Monotype Corsiva" w:hAnsi="Monotype Corsiva" w:cs="Monotype Corsiva"/>
          <w:i/>
          <w:iCs/>
          <w:sz w:val="18"/>
          <w:szCs w:val="18"/>
        </w:rPr>
        <w:t>0</w:t>
      </w:r>
      <w:r>
        <w:rPr>
          <w:rFonts w:ascii="Agency FB" w:hAnsi="Agency FB" w:cs="Agency FB"/>
          <w:b/>
          <w:bCs/>
          <w:sz w:val="18"/>
          <w:szCs w:val="18"/>
        </w:rPr>
        <w:t>C</w:t>
      </w:r>
      <w:proofErr w:type="spellEnd"/>
      <w:r>
        <w:rPr>
          <w:rFonts w:ascii="Agency FB" w:hAnsi="Agency FB" w:cs="Agency FB"/>
          <w:b/>
          <w:bCs/>
          <w:sz w:val="18"/>
          <w:szCs w:val="18"/>
        </w:rPr>
        <w:t>/Ferraz,</w:t>
      </w:r>
      <w:r>
        <w:rPr>
          <w:rFonts w:ascii="Agency FB" w:hAnsi="Agency FB" w:cs="Agency FB"/>
          <w:b/>
          <w:bCs/>
          <w:spacing w:val="-4"/>
          <w:sz w:val="18"/>
          <w:szCs w:val="18"/>
        </w:rPr>
        <w:t xml:space="preserve"> </w:t>
      </w:r>
      <w:r>
        <w:rPr>
          <w:rFonts w:ascii="Agency FB" w:hAnsi="Agency FB" w:cs="Agency FB"/>
          <w:b/>
          <w:bCs/>
          <w:sz w:val="18"/>
          <w:szCs w:val="18"/>
        </w:rPr>
        <w:t>16-</w:t>
      </w:r>
      <w:r>
        <w:rPr>
          <w:rFonts w:ascii="Agency FB" w:hAnsi="Agency FB" w:cs="Agency FB"/>
          <w:b/>
          <w:bCs/>
          <w:spacing w:val="-3"/>
          <w:sz w:val="18"/>
          <w:szCs w:val="18"/>
        </w:rPr>
        <w:t xml:space="preserve"> </w:t>
      </w:r>
      <w:r>
        <w:rPr>
          <w:rFonts w:ascii="Agency FB" w:hAnsi="Agency FB" w:cs="Agency FB"/>
          <w:b/>
          <w:bCs/>
          <w:sz w:val="18"/>
          <w:szCs w:val="18"/>
        </w:rPr>
        <w:t>4º</w:t>
      </w:r>
      <w:r>
        <w:rPr>
          <w:rFonts w:ascii="Agency FB" w:hAnsi="Agency FB" w:cs="Agency FB"/>
          <w:b/>
          <w:bCs/>
          <w:spacing w:val="-3"/>
          <w:sz w:val="18"/>
          <w:szCs w:val="18"/>
        </w:rPr>
        <w:t xml:space="preserve"> </w:t>
      </w:r>
      <w:r>
        <w:rPr>
          <w:rFonts w:ascii="Agency FB" w:hAnsi="Agency FB" w:cs="Agency FB"/>
          <w:b/>
          <w:bCs/>
          <w:sz w:val="18"/>
          <w:szCs w:val="18"/>
        </w:rPr>
        <w:t>Izq.</w:t>
      </w:r>
      <w:r>
        <w:rPr>
          <w:rFonts w:ascii="Agency FB" w:hAnsi="Agency FB" w:cs="Agency FB"/>
          <w:b/>
          <w:bCs/>
          <w:spacing w:val="33"/>
          <w:sz w:val="18"/>
          <w:szCs w:val="18"/>
        </w:rPr>
        <w:t xml:space="preserve"> </w:t>
      </w:r>
      <w:r>
        <w:rPr>
          <w:rFonts w:ascii="Agency FB" w:hAnsi="Agency FB" w:cs="Agency FB"/>
          <w:b/>
          <w:bCs/>
          <w:sz w:val="18"/>
          <w:szCs w:val="18"/>
        </w:rPr>
        <w:t>28008</w:t>
      </w:r>
      <w:r>
        <w:rPr>
          <w:rFonts w:ascii="Agency FB" w:hAnsi="Agency FB" w:cs="Agency FB"/>
          <w:b/>
          <w:bCs/>
          <w:spacing w:val="-1"/>
          <w:sz w:val="18"/>
          <w:szCs w:val="18"/>
        </w:rPr>
        <w:t xml:space="preserve"> </w:t>
      </w:r>
      <w:r>
        <w:rPr>
          <w:rFonts w:ascii="Agency FB" w:hAnsi="Agency FB" w:cs="Agency FB"/>
          <w:b/>
          <w:bCs/>
          <w:sz w:val="18"/>
          <w:szCs w:val="18"/>
        </w:rPr>
        <w:t>MADRID</w:t>
      </w:r>
      <w:r>
        <w:rPr>
          <w:rFonts w:ascii="Agency FB" w:hAnsi="Agency FB" w:cs="Agency FB"/>
          <w:b/>
          <w:bCs/>
          <w:spacing w:val="33"/>
          <w:sz w:val="18"/>
          <w:szCs w:val="18"/>
        </w:rPr>
        <w:t xml:space="preserve"> </w:t>
      </w:r>
      <w:r>
        <w:rPr>
          <w:rFonts w:ascii="Agency FB" w:hAnsi="Agency FB" w:cs="Agency FB"/>
          <w:b/>
          <w:bCs/>
          <w:sz w:val="18"/>
          <w:szCs w:val="18"/>
        </w:rPr>
        <w:t>-</w:t>
      </w:r>
      <w:r>
        <w:rPr>
          <w:rFonts w:ascii="Agency FB" w:hAnsi="Agency FB" w:cs="Agency FB"/>
          <w:b/>
          <w:bCs/>
          <w:spacing w:val="34"/>
          <w:sz w:val="18"/>
          <w:szCs w:val="18"/>
        </w:rPr>
        <w:t xml:space="preserve"> </w:t>
      </w:r>
      <w:r>
        <w:rPr>
          <w:rFonts w:ascii="Agency FB" w:hAnsi="Agency FB" w:cs="Agency FB"/>
          <w:b/>
          <w:bCs/>
          <w:sz w:val="18"/>
          <w:szCs w:val="18"/>
        </w:rPr>
        <w:t>Tel.</w:t>
      </w:r>
      <w:r>
        <w:rPr>
          <w:rFonts w:ascii="Agency FB" w:hAnsi="Agency FB" w:cs="Agency FB"/>
          <w:b/>
          <w:bCs/>
          <w:spacing w:val="-2"/>
          <w:sz w:val="18"/>
          <w:szCs w:val="18"/>
        </w:rPr>
        <w:t xml:space="preserve"> </w:t>
      </w:r>
      <w:r>
        <w:rPr>
          <w:rFonts w:ascii="Agency FB" w:hAnsi="Agency FB" w:cs="Agency FB"/>
          <w:b/>
          <w:bCs/>
          <w:sz w:val="18"/>
          <w:szCs w:val="18"/>
        </w:rPr>
        <w:t>91</w:t>
      </w:r>
      <w:r>
        <w:rPr>
          <w:rFonts w:ascii="Agency FB" w:hAnsi="Agency FB" w:cs="Agency FB"/>
          <w:b/>
          <w:bCs/>
          <w:spacing w:val="-2"/>
          <w:sz w:val="18"/>
          <w:szCs w:val="18"/>
        </w:rPr>
        <w:t xml:space="preserve"> </w:t>
      </w:r>
      <w:r>
        <w:rPr>
          <w:rFonts w:ascii="Agency FB" w:hAnsi="Agency FB" w:cs="Agency FB"/>
          <w:b/>
          <w:bCs/>
          <w:sz w:val="18"/>
          <w:szCs w:val="18"/>
        </w:rPr>
        <w:t>431 47</w:t>
      </w:r>
      <w:r>
        <w:rPr>
          <w:rFonts w:ascii="Agency FB" w:hAnsi="Agency FB" w:cs="Agency FB"/>
          <w:b/>
          <w:bCs/>
          <w:spacing w:val="-3"/>
          <w:sz w:val="18"/>
          <w:szCs w:val="18"/>
        </w:rPr>
        <w:t xml:space="preserve"> </w:t>
      </w:r>
      <w:r>
        <w:rPr>
          <w:rFonts w:ascii="Agency FB" w:hAnsi="Agency FB" w:cs="Agency FB"/>
          <w:b/>
          <w:bCs/>
          <w:spacing w:val="-5"/>
          <w:sz w:val="18"/>
          <w:szCs w:val="18"/>
        </w:rPr>
        <w:t>09</w:t>
      </w:r>
    </w:p>
    <w:p w14:paraId="6D07046C" w14:textId="77777777" w:rsidR="0057250F" w:rsidRDefault="00303BB0">
      <w:pPr>
        <w:pStyle w:val="Textoindependiente"/>
        <w:tabs>
          <w:tab w:val="left" w:pos="4622"/>
          <w:tab w:val="left" w:pos="6749"/>
        </w:tabs>
        <w:kinsoku w:val="0"/>
        <w:overflowPunct w:val="0"/>
        <w:spacing w:before="1"/>
        <w:ind w:left="2495" w:right="2244"/>
        <w:jc w:val="center"/>
        <w:rPr>
          <w:rFonts w:ascii="Agency FB" w:hAnsi="Agency FB" w:cs="Agency FB"/>
          <w:color w:val="000000"/>
          <w:sz w:val="18"/>
          <w:szCs w:val="18"/>
        </w:rPr>
      </w:pPr>
      <w:r>
        <w:rPr>
          <w:rFonts w:ascii="Agency FB" w:hAnsi="Agency FB" w:cs="Agency FB"/>
          <w:sz w:val="18"/>
          <w:szCs w:val="18"/>
        </w:rPr>
        <w:t xml:space="preserve">Web: </w:t>
      </w:r>
      <w:hyperlink r:id="rId12" w:history="1">
        <w:proofErr w:type="spellStart"/>
        <w:r w:rsidR="0057250F">
          <w:rPr>
            <w:rFonts w:ascii="Agency FB" w:hAnsi="Agency FB" w:cs="Agency FB"/>
            <w:color w:val="0000FF"/>
            <w:sz w:val="18"/>
            <w:szCs w:val="18"/>
            <w:u w:val="single"/>
          </w:rPr>
          <w:t>www.federemo.org</w:t>
        </w:r>
        <w:proofErr w:type="spellEnd"/>
      </w:hyperlink>
      <w:r>
        <w:rPr>
          <w:rFonts w:ascii="Agency FB" w:hAnsi="Agency FB" w:cs="Agency FB"/>
          <w:color w:val="0000FF"/>
          <w:spacing w:val="40"/>
          <w:sz w:val="18"/>
          <w:szCs w:val="18"/>
          <w:u w:val="single"/>
        </w:rPr>
        <w:t xml:space="preserve"> </w:t>
      </w:r>
      <w:r>
        <w:rPr>
          <w:rFonts w:ascii="Agency FB" w:hAnsi="Agency FB" w:cs="Agency FB"/>
          <w:color w:val="0000FF"/>
          <w:sz w:val="18"/>
          <w:szCs w:val="18"/>
        </w:rPr>
        <w:tab/>
      </w:r>
      <w:r>
        <w:rPr>
          <w:rFonts w:ascii="Agency FB" w:hAnsi="Agency FB" w:cs="Agency FB"/>
          <w:color w:val="000000"/>
          <w:sz w:val="18"/>
          <w:szCs w:val="18"/>
        </w:rPr>
        <w:t>e-mail:</w:t>
      </w:r>
      <w:r>
        <w:rPr>
          <w:rFonts w:ascii="Agency FB" w:hAnsi="Agency FB" w:cs="Agency FB"/>
          <w:color w:val="000000"/>
          <w:spacing w:val="-5"/>
          <w:sz w:val="18"/>
          <w:szCs w:val="18"/>
        </w:rPr>
        <w:t xml:space="preserve"> </w:t>
      </w:r>
      <w:hyperlink r:id="rId13" w:history="1">
        <w:proofErr w:type="spellStart"/>
        <w:r w:rsidR="0057250F">
          <w:rPr>
            <w:rFonts w:ascii="Agency FB" w:hAnsi="Agency FB" w:cs="Agency FB"/>
            <w:color w:val="0000FF"/>
            <w:sz w:val="18"/>
            <w:szCs w:val="18"/>
            <w:u w:val="single"/>
          </w:rPr>
          <w:t>e-mail@federemo.org</w:t>
        </w:r>
        <w:proofErr w:type="spellEnd"/>
      </w:hyperlink>
      <w:r>
        <w:rPr>
          <w:rFonts w:ascii="Agency FB" w:hAnsi="Agency FB" w:cs="Agency FB"/>
          <w:color w:val="0000FF"/>
          <w:sz w:val="18"/>
          <w:szCs w:val="18"/>
        </w:rPr>
        <w:tab/>
      </w:r>
      <w:r>
        <w:rPr>
          <w:rFonts w:ascii="Agency FB" w:hAnsi="Agency FB" w:cs="Agency FB"/>
          <w:color w:val="000000"/>
          <w:sz w:val="18"/>
          <w:szCs w:val="18"/>
        </w:rPr>
        <w:t>CIF:</w:t>
      </w:r>
      <w:r>
        <w:rPr>
          <w:rFonts w:ascii="Agency FB" w:hAnsi="Agency FB" w:cs="Agency FB"/>
          <w:color w:val="000000"/>
          <w:spacing w:val="-9"/>
          <w:sz w:val="18"/>
          <w:szCs w:val="18"/>
        </w:rPr>
        <w:t xml:space="preserve"> </w:t>
      </w:r>
      <w:proofErr w:type="spellStart"/>
      <w:r>
        <w:rPr>
          <w:rFonts w:ascii="Agency FB" w:hAnsi="Agency FB" w:cs="Agency FB"/>
          <w:color w:val="000000"/>
          <w:sz w:val="18"/>
          <w:szCs w:val="18"/>
        </w:rPr>
        <w:t>Q2878035A</w:t>
      </w:r>
      <w:proofErr w:type="spellEnd"/>
      <w:r>
        <w:rPr>
          <w:rFonts w:ascii="Agency FB" w:hAnsi="Agency FB" w:cs="Agency FB"/>
          <w:color w:val="000000"/>
          <w:spacing w:val="40"/>
          <w:sz w:val="18"/>
          <w:szCs w:val="18"/>
        </w:rPr>
        <w:t xml:space="preserve"> </w:t>
      </w:r>
      <w:r>
        <w:rPr>
          <w:rFonts w:ascii="Agency FB" w:hAnsi="Agency FB" w:cs="Agency FB"/>
          <w:color w:val="000000"/>
          <w:sz w:val="18"/>
          <w:szCs w:val="18"/>
        </w:rPr>
        <w:t>Fundada en 1918</w:t>
      </w:r>
    </w:p>
    <w:p w14:paraId="41418996" w14:textId="77777777" w:rsidR="0057250F" w:rsidRDefault="0057250F">
      <w:pPr>
        <w:pStyle w:val="Textoindependiente"/>
        <w:tabs>
          <w:tab w:val="left" w:pos="4622"/>
          <w:tab w:val="left" w:pos="6749"/>
        </w:tabs>
        <w:kinsoku w:val="0"/>
        <w:overflowPunct w:val="0"/>
        <w:spacing w:before="1"/>
        <w:ind w:left="2495" w:right="2244"/>
        <w:jc w:val="center"/>
        <w:rPr>
          <w:rFonts w:ascii="Agency FB" w:hAnsi="Agency FB" w:cs="Agency FB"/>
          <w:color w:val="000000"/>
          <w:sz w:val="18"/>
          <w:szCs w:val="18"/>
        </w:rPr>
        <w:sectPr w:rsidR="0057250F">
          <w:type w:val="continuous"/>
          <w:pgSz w:w="11910" w:h="16840"/>
          <w:pgMar w:top="360" w:right="840" w:bottom="0" w:left="1160" w:header="720" w:footer="720" w:gutter="0"/>
          <w:cols w:space="720"/>
          <w:noEndnote/>
        </w:sectPr>
      </w:pPr>
    </w:p>
    <w:p w14:paraId="0A481E21" w14:textId="77777777" w:rsidR="0057250F" w:rsidRDefault="0057250F">
      <w:pPr>
        <w:pStyle w:val="Textoindependiente"/>
        <w:kinsoku w:val="0"/>
        <w:overflowPunct w:val="0"/>
        <w:spacing w:before="53"/>
        <w:ind w:left="0"/>
        <w:jc w:val="left"/>
        <w:rPr>
          <w:rFonts w:ascii="Agency FB" w:hAnsi="Agency FB" w:cs="Agency FB"/>
        </w:rPr>
      </w:pPr>
    </w:p>
    <w:p w14:paraId="0BB89B47" w14:textId="77777777" w:rsidR="0057250F" w:rsidRDefault="00303BB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0"/>
        <w:ind w:right="576"/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Todos </w:t>
      </w:r>
      <w:r>
        <w:rPr>
          <w:sz w:val="22"/>
          <w:szCs w:val="22"/>
        </w:rPr>
        <w:t>los permisos de las autoridades competentes (Ayuntamiento, Capitanía,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Puertos,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etc.)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suscripción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seguro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RESPONSABILIDAD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 xml:space="preserve">CIVIL </w:t>
      </w:r>
      <w:r>
        <w:rPr>
          <w:spacing w:val="-2"/>
          <w:sz w:val="22"/>
          <w:szCs w:val="22"/>
        </w:rPr>
        <w:t>OBLIGATORIO.</w:t>
      </w:r>
    </w:p>
    <w:p w14:paraId="4429AA9D" w14:textId="77777777" w:rsidR="0057250F" w:rsidRDefault="00303BB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19"/>
        <w:ind w:right="575"/>
        <w:rPr>
          <w:sz w:val="22"/>
          <w:szCs w:val="22"/>
        </w:rPr>
      </w:pPr>
      <w:r>
        <w:rPr>
          <w:sz w:val="22"/>
          <w:szCs w:val="22"/>
        </w:rPr>
        <w:t>Servicio Sanitario. En tierra: Ambulancia asistencial 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clase C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(soporte vital avanzado), junto con el personal correspondiente. En agua: Embarcación de Salvamento, con Socorristas.</w:t>
      </w:r>
    </w:p>
    <w:p w14:paraId="0D832F3E" w14:textId="77777777" w:rsidR="0057250F" w:rsidRDefault="00303BB0">
      <w:pPr>
        <w:pStyle w:val="Prrafodelista"/>
        <w:numPr>
          <w:ilvl w:val="0"/>
          <w:numId w:val="1"/>
        </w:numPr>
        <w:tabs>
          <w:tab w:val="left" w:pos="1253"/>
        </w:tabs>
        <w:kinsoku w:val="0"/>
        <w:overflowPunct w:val="0"/>
        <w:spacing w:before="122"/>
        <w:ind w:left="1253" w:hanging="354"/>
        <w:rPr>
          <w:spacing w:val="-2"/>
          <w:sz w:val="22"/>
          <w:szCs w:val="22"/>
        </w:rPr>
      </w:pPr>
      <w:r>
        <w:rPr>
          <w:sz w:val="22"/>
          <w:szCs w:val="22"/>
        </w:rPr>
        <w:t>Servicio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megafonía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árbitros,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locutores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actos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protocolo.</w:t>
      </w:r>
    </w:p>
    <w:p w14:paraId="7CB807B4" w14:textId="77777777" w:rsidR="0057250F" w:rsidRDefault="00303BB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ind w:right="574"/>
        <w:rPr>
          <w:sz w:val="22"/>
          <w:szCs w:val="22"/>
        </w:rPr>
      </w:pPr>
      <w:r>
        <w:rPr>
          <w:sz w:val="22"/>
          <w:szCs w:val="22"/>
        </w:rPr>
        <w:t xml:space="preserve">Sala para la reunión de </w:t>
      </w:r>
      <w:proofErr w:type="gramStart"/>
      <w:r>
        <w:rPr>
          <w:sz w:val="22"/>
          <w:szCs w:val="22"/>
        </w:rPr>
        <w:t>Delegados</w:t>
      </w:r>
      <w:proofErr w:type="gramEnd"/>
      <w:r>
        <w:rPr>
          <w:sz w:val="22"/>
          <w:szCs w:val="22"/>
        </w:rPr>
        <w:t xml:space="preserve">, oficina para confirmación de inscripciones, sala para las reuniones del </w:t>
      </w:r>
      <w:r>
        <w:rPr>
          <w:sz w:val="22"/>
          <w:szCs w:val="22"/>
        </w:rPr>
        <w:t>Jurado y sala para reuniones del Comité de Regatas.</w:t>
      </w:r>
    </w:p>
    <w:p w14:paraId="3B0C8EB5" w14:textId="77777777" w:rsidR="0057250F" w:rsidRDefault="00303BB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ind w:right="576"/>
        <w:rPr>
          <w:sz w:val="22"/>
          <w:szCs w:val="22"/>
        </w:rPr>
      </w:pPr>
      <w:r>
        <w:rPr>
          <w:sz w:val="22"/>
          <w:szCs w:val="22"/>
        </w:rPr>
        <w:t>Zona habilitada para el Parque de botes, colocación de remolques y aparcamiento de vehículos y autocares de los equipos participantes.</w:t>
      </w:r>
    </w:p>
    <w:p w14:paraId="6BCB9B94" w14:textId="77777777" w:rsidR="0057250F" w:rsidRDefault="00303BB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ind w:right="575"/>
        <w:rPr>
          <w:sz w:val="22"/>
          <w:szCs w:val="22"/>
        </w:rPr>
      </w:pPr>
      <w:r>
        <w:rPr>
          <w:sz w:val="22"/>
          <w:szCs w:val="22"/>
        </w:rPr>
        <w:t>Tres (3) embarcaciones a motor, con sus correspondientes conductores y combustible, dos al servicio del Jurado de la Regata y la tercera para el movimiento y control de balizas.</w:t>
      </w:r>
    </w:p>
    <w:p w14:paraId="7D1C7732" w14:textId="77777777" w:rsidR="0057250F" w:rsidRDefault="00303BB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ind w:right="573"/>
        <w:rPr>
          <w:sz w:val="22"/>
          <w:szCs w:val="22"/>
        </w:rPr>
      </w:pPr>
      <w:r>
        <w:rPr>
          <w:sz w:val="22"/>
          <w:szCs w:val="22"/>
        </w:rPr>
        <w:t>Material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arbitraje: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juegos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banderas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rojas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blancas,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bocinas,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 xml:space="preserve">cronos, 4 megáfonos, 1 campana, 7 </w:t>
      </w:r>
      <w:proofErr w:type="spellStart"/>
      <w:r>
        <w:rPr>
          <w:sz w:val="22"/>
          <w:szCs w:val="22"/>
        </w:rPr>
        <w:t>walkies</w:t>
      </w:r>
      <w:proofErr w:type="spellEnd"/>
      <w:r>
        <w:rPr>
          <w:sz w:val="22"/>
          <w:szCs w:val="22"/>
        </w:rPr>
        <w:t xml:space="preserve"> (comunicaciones).</w:t>
      </w:r>
    </w:p>
    <w:p w14:paraId="4815B1E0" w14:textId="77777777" w:rsidR="0057250F" w:rsidRDefault="00303BB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ind w:right="573"/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Sistema de comunicaciones independiente del jurado para el equipo de </w:t>
      </w:r>
      <w:r>
        <w:rPr>
          <w:spacing w:val="-2"/>
          <w:sz w:val="22"/>
          <w:szCs w:val="22"/>
        </w:rPr>
        <w:t>organización.</w:t>
      </w:r>
    </w:p>
    <w:p w14:paraId="0355A9D5" w14:textId="77777777" w:rsidR="0057250F" w:rsidRDefault="00303BB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21"/>
        <w:ind w:right="575"/>
        <w:rPr>
          <w:sz w:val="22"/>
          <w:szCs w:val="22"/>
        </w:rPr>
      </w:pPr>
      <w:r>
        <w:rPr>
          <w:sz w:val="22"/>
          <w:szCs w:val="22"/>
        </w:rPr>
        <w:t>Personal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apoyo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Gestión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Resultados,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menos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personas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 experiencia en este tipo de trabajo.</w:t>
      </w:r>
    </w:p>
    <w:p w14:paraId="0861007D" w14:textId="77777777" w:rsidR="0057250F" w:rsidRDefault="00303BB0">
      <w:pPr>
        <w:pStyle w:val="Prrafodelista"/>
        <w:numPr>
          <w:ilvl w:val="0"/>
          <w:numId w:val="1"/>
        </w:numPr>
        <w:tabs>
          <w:tab w:val="left" w:pos="1253"/>
        </w:tabs>
        <w:kinsoku w:val="0"/>
        <w:overflowPunct w:val="0"/>
        <w:spacing w:before="118"/>
        <w:ind w:left="1253" w:hanging="354"/>
        <w:rPr>
          <w:spacing w:val="-2"/>
          <w:sz w:val="22"/>
          <w:szCs w:val="22"/>
        </w:rPr>
      </w:pPr>
      <w:r>
        <w:rPr>
          <w:sz w:val="22"/>
          <w:szCs w:val="22"/>
        </w:rPr>
        <w:t>Servicio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locutor-comentarista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toda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regata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ceremonias.</w:t>
      </w:r>
    </w:p>
    <w:p w14:paraId="0C5C600E" w14:textId="77777777" w:rsidR="0057250F" w:rsidRDefault="00303BB0">
      <w:pPr>
        <w:pStyle w:val="Prrafodelista"/>
        <w:numPr>
          <w:ilvl w:val="0"/>
          <w:numId w:val="1"/>
        </w:numPr>
        <w:tabs>
          <w:tab w:val="left" w:pos="1253"/>
        </w:tabs>
        <w:kinsoku w:val="0"/>
        <w:overflowPunct w:val="0"/>
        <w:spacing w:before="122"/>
        <w:ind w:left="1253" w:hanging="354"/>
        <w:rPr>
          <w:spacing w:val="-2"/>
          <w:sz w:val="22"/>
          <w:szCs w:val="22"/>
        </w:rPr>
      </w:pPr>
      <w:r>
        <w:rPr>
          <w:sz w:val="22"/>
          <w:szCs w:val="22"/>
        </w:rPr>
        <w:t>Proporcionar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planos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campo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regatas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normas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circulación.</w:t>
      </w:r>
    </w:p>
    <w:p w14:paraId="4EDDA5BE" w14:textId="77777777" w:rsidR="0057250F" w:rsidRDefault="00303BB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19"/>
        <w:ind w:right="571"/>
        <w:rPr>
          <w:sz w:val="22"/>
          <w:szCs w:val="22"/>
        </w:rPr>
      </w:pPr>
      <w:r>
        <w:rPr>
          <w:sz w:val="22"/>
          <w:szCs w:val="22"/>
        </w:rPr>
        <w:t>Acondicionamiento y alquiler, en su caso, de todas las instalaciones necesarias para la normal y correcta disputa de las regatas</w:t>
      </w:r>
    </w:p>
    <w:p w14:paraId="282C4DC1" w14:textId="77777777" w:rsidR="0057250F" w:rsidRDefault="00303BB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ind w:right="576"/>
        <w:rPr>
          <w:sz w:val="22"/>
          <w:szCs w:val="22"/>
        </w:rPr>
      </w:pPr>
      <w:r>
        <w:rPr>
          <w:sz w:val="22"/>
          <w:szCs w:val="22"/>
        </w:rPr>
        <w:t>Sala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habilitada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realización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Control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Dopaje,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según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las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normas establecidas por la </w:t>
      </w:r>
      <w:proofErr w:type="spellStart"/>
      <w:r>
        <w:rPr>
          <w:sz w:val="22"/>
          <w:szCs w:val="22"/>
        </w:rPr>
        <w:t>AEPSAD</w:t>
      </w:r>
      <w:proofErr w:type="spellEnd"/>
      <w:r>
        <w:rPr>
          <w:sz w:val="22"/>
          <w:szCs w:val="22"/>
        </w:rPr>
        <w:t>. Dicha sala deberá contar con zona de técnicos, zona de espera y servicios, masculino y femenino, así como botellas de agua en un número equivalente a 24 litros.</w:t>
      </w:r>
    </w:p>
    <w:p w14:paraId="46AFB5E3" w14:textId="77777777" w:rsidR="0057250F" w:rsidRDefault="00303BB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ind w:right="575"/>
        <w:rPr>
          <w:sz w:val="22"/>
          <w:szCs w:val="22"/>
        </w:rPr>
      </w:pPr>
      <w:r>
        <w:rPr>
          <w:sz w:val="22"/>
          <w:szCs w:val="22"/>
        </w:rPr>
        <w:t>Personal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voluntario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realizar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las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funciones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ESCOLTAS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el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Control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de Dopaje, de haber.</w:t>
      </w:r>
    </w:p>
    <w:p w14:paraId="5DE197F6" w14:textId="77777777" w:rsidR="0057250F" w:rsidRDefault="00303BB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ind w:right="577"/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Zona de premiación y de entrega de medallas acondicionada al efecto. Personal de apoyo para la entrega (personal adecuado para estas </w:t>
      </w:r>
      <w:r>
        <w:rPr>
          <w:spacing w:val="-2"/>
          <w:sz w:val="22"/>
          <w:szCs w:val="22"/>
        </w:rPr>
        <w:t>funciones).</w:t>
      </w:r>
    </w:p>
    <w:p w14:paraId="328F91AF" w14:textId="77777777" w:rsidR="0057250F" w:rsidRDefault="00303BB0">
      <w:pPr>
        <w:pStyle w:val="Prrafodelista"/>
        <w:numPr>
          <w:ilvl w:val="0"/>
          <w:numId w:val="1"/>
        </w:numPr>
        <w:tabs>
          <w:tab w:val="left" w:pos="1261"/>
        </w:tabs>
        <w:kinsoku w:val="0"/>
        <w:overflowPunct w:val="0"/>
        <w:ind w:left="1261" w:right="569" w:hanging="360"/>
        <w:rPr>
          <w:sz w:val="22"/>
          <w:szCs w:val="22"/>
        </w:rPr>
      </w:pPr>
      <w:r>
        <w:rPr>
          <w:sz w:val="22"/>
          <w:szCs w:val="22"/>
        </w:rPr>
        <w:t>Cuatro habitaciones individuales y cinco dobles para directivos, personal FER, jueces y personal de producción audiovisual, en su caso, en un hotel que se encuentre a una distancia no superior a 5 kilómetros del lugar de celebración de la competición, en pensión completa, con entrada el día 21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salida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el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día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23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octubre.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El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número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habitaciones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aquí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establecido tiene 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consideración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 máximo, pudiéndose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ajustar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por 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fechas</w:t>
      </w:r>
    </w:p>
    <w:p w14:paraId="48D4ADD5" w14:textId="77777777" w:rsidR="0057250F" w:rsidRDefault="0057250F">
      <w:pPr>
        <w:pStyle w:val="Prrafodelista"/>
        <w:numPr>
          <w:ilvl w:val="0"/>
          <w:numId w:val="1"/>
        </w:numPr>
        <w:tabs>
          <w:tab w:val="left" w:pos="1261"/>
        </w:tabs>
        <w:kinsoku w:val="0"/>
        <w:overflowPunct w:val="0"/>
        <w:ind w:left="1261" w:right="569" w:hanging="360"/>
        <w:rPr>
          <w:sz w:val="22"/>
          <w:szCs w:val="22"/>
        </w:rPr>
        <w:sectPr w:rsidR="0057250F">
          <w:headerReference w:type="default" r:id="rId14"/>
          <w:footerReference w:type="default" r:id="rId15"/>
          <w:pgSz w:w="11910" w:h="16840"/>
          <w:pgMar w:top="1380" w:right="840" w:bottom="1100" w:left="1160" w:header="354" w:footer="903" w:gutter="0"/>
          <w:pgNumType w:start="2"/>
          <w:cols w:space="720"/>
          <w:noEndnote/>
        </w:sectPr>
      </w:pPr>
    </w:p>
    <w:p w14:paraId="221D9441" w14:textId="77777777" w:rsidR="0057250F" w:rsidRDefault="0057250F">
      <w:pPr>
        <w:pStyle w:val="Textoindependiente"/>
        <w:kinsoku w:val="0"/>
        <w:overflowPunct w:val="0"/>
        <w:spacing w:before="47"/>
        <w:ind w:left="0"/>
        <w:jc w:val="left"/>
      </w:pPr>
    </w:p>
    <w:p w14:paraId="63CD4D37" w14:textId="77777777" w:rsidR="0057250F" w:rsidRDefault="00303BB0">
      <w:pPr>
        <w:pStyle w:val="Textoindependiente"/>
        <w:kinsoku w:val="0"/>
        <w:overflowPunct w:val="0"/>
        <w:ind w:left="574" w:right="1237"/>
        <w:rPr>
          <w:spacing w:val="-2"/>
        </w:rPr>
      </w:pPr>
      <w:r>
        <w:t>próximas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realización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competición,</w:t>
      </w:r>
      <w:r>
        <w:rPr>
          <w:spacing w:val="-4"/>
        </w:rPr>
        <w:t xml:space="preserve"> </w:t>
      </w:r>
      <w:r>
        <w:t>en función</w:t>
      </w:r>
      <w:r>
        <w:rPr>
          <w:spacing w:val="-4"/>
        </w:rPr>
        <w:t xml:space="preserve"> </w:t>
      </w:r>
      <w:r>
        <w:t xml:space="preserve">de las necesidades </w:t>
      </w:r>
      <w:r>
        <w:rPr>
          <w:spacing w:val="-2"/>
        </w:rPr>
        <w:t>exactas.</w:t>
      </w:r>
    </w:p>
    <w:p w14:paraId="56181B62" w14:textId="77777777" w:rsidR="0057250F" w:rsidRDefault="00303BB0">
      <w:pPr>
        <w:pStyle w:val="Textoindependiente"/>
        <w:kinsoku w:val="0"/>
        <w:overflowPunct w:val="0"/>
        <w:spacing w:before="136" w:line="266" w:lineRule="auto"/>
        <w:ind w:left="542" w:right="571"/>
        <w:rPr>
          <w:spacing w:val="-2"/>
        </w:rPr>
      </w:pPr>
      <w:r>
        <w:t xml:space="preserve">La Federación solicitante, en el caso de resultar adjudicataria de la organización de la regata, deberá constituir un </w:t>
      </w:r>
      <w:r>
        <w:rPr>
          <w:b/>
          <w:bCs/>
        </w:rPr>
        <w:t>COMITÉ ORGANIZADOR</w:t>
      </w:r>
      <w:r>
        <w:t>, comunicando su composición a la FER. Este será el órgano encargado de la organización, supervisión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responsable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ejecución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Campeonato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 xml:space="preserve">de las </w:t>
      </w:r>
      <w:proofErr w:type="spellStart"/>
      <w:r>
        <w:t>clausulas</w:t>
      </w:r>
      <w:proofErr w:type="spellEnd"/>
      <w:r>
        <w:t xml:space="preserve"> estipuladas en el presente acuerdo. La </w:t>
      </w:r>
      <w:r>
        <w:rPr>
          <w:b/>
          <w:bCs/>
        </w:rPr>
        <w:t>FER</w:t>
      </w:r>
      <w:r>
        <w:t xml:space="preserve">, asesorará al </w:t>
      </w:r>
      <w:r>
        <w:rPr>
          <w:b/>
          <w:bCs/>
        </w:rPr>
        <w:t xml:space="preserve">Comité Organizador </w:t>
      </w:r>
      <w:r>
        <w:t xml:space="preserve">en todas aquellas cuestiones que, de carácter técnico pudieran </w:t>
      </w:r>
      <w:r>
        <w:rPr>
          <w:spacing w:val="-2"/>
        </w:rPr>
        <w:t>surgir.</w:t>
      </w:r>
    </w:p>
    <w:p w14:paraId="75DF67B9" w14:textId="77777777" w:rsidR="0057250F" w:rsidRDefault="00303BB0">
      <w:pPr>
        <w:pStyle w:val="Textoindependiente"/>
        <w:kinsoku w:val="0"/>
        <w:overflowPunct w:val="0"/>
        <w:spacing w:before="245" w:line="266" w:lineRule="auto"/>
        <w:ind w:left="542" w:right="570"/>
      </w:pPr>
      <w:r>
        <w:t xml:space="preserve">El </w:t>
      </w:r>
      <w:r>
        <w:rPr>
          <w:b/>
          <w:bCs/>
        </w:rPr>
        <w:t xml:space="preserve">Comité Organizador </w:t>
      </w:r>
      <w:r>
        <w:t xml:space="preserve">mantendrá reuniones periódicas, informando de todo ello a la </w:t>
      </w:r>
      <w:r>
        <w:rPr>
          <w:b/>
          <w:bCs/>
        </w:rPr>
        <w:t xml:space="preserve">FER, </w:t>
      </w:r>
      <w:r>
        <w:t xml:space="preserve">que deberá colaborar y supervisar en su labor pudiendo enviar a un representante a dichas reuniones, además, el Comité Organizador nombrará un </w:t>
      </w:r>
      <w:r>
        <w:rPr>
          <w:b/>
          <w:bCs/>
          <w:i/>
          <w:iCs/>
        </w:rPr>
        <w:t>COORDINADOR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DE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SEGURIDAD</w:t>
      </w:r>
      <w:r>
        <w:rPr>
          <w:b/>
          <w:bCs/>
          <w:i/>
          <w:iCs/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Instalaciones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 largo de todo el horario de desarrollo de la competición.</w:t>
      </w:r>
    </w:p>
    <w:p w14:paraId="169B1E58" w14:textId="77777777" w:rsidR="0057250F" w:rsidRDefault="00303BB0">
      <w:pPr>
        <w:pStyle w:val="Textoindependiente"/>
        <w:kinsoku w:val="0"/>
        <w:overflowPunct w:val="0"/>
        <w:spacing w:before="243" w:line="266" w:lineRule="auto"/>
        <w:ind w:left="542" w:right="569"/>
        <w:rPr>
          <w:spacing w:val="-2"/>
        </w:rPr>
      </w:pPr>
      <w:r>
        <w:t xml:space="preserve">Por su parte, la </w:t>
      </w:r>
      <w:r>
        <w:rPr>
          <w:b/>
          <w:bCs/>
        </w:rPr>
        <w:t xml:space="preserve">FER </w:t>
      </w:r>
      <w:r>
        <w:t xml:space="preserve">designará su representante para integrarse en la formación y constitución del </w:t>
      </w:r>
      <w:r>
        <w:rPr>
          <w:b/>
          <w:bCs/>
        </w:rPr>
        <w:t xml:space="preserve">Comité de Regatas </w:t>
      </w:r>
      <w:r>
        <w:t xml:space="preserve">y nombrará al </w:t>
      </w:r>
      <w:proofErr w:type="gramStart"/>
      <w:r>
        <w:rPr>
          <w:b/>
          <w:bCs/>
        </w:rPr>
        <w:t>Director</w:t>
      </w:r>
      <w:proofErr w:type="gramEnd"/>
      <w:r>
        <w:rPr>
          <w:b/>
          <w:bCs/>
        </w:rPr>
        <w:t xml:space="preserve"> de Regata</w:t>
      </w:r>
      <w:r>
        <w:t>. El Comité de</w:t>
      </w:r>
      <w:r>
        <w:rPr>
          <w:spacing w:val="-3"/>
        </w:rPr>
        <w:t xml:space="preserve"> </w:t>
      </w:r>
      <w:r>
        <w:t>Regatas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constituirá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Reunión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gramStart"/>
      <w:r>
        <w:t>Delegados</w:t>
      </w:r>
      <w:proofErr w:type="gramEnd"/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disolverá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término</w:t>
      </w:r>
      <w:r>
        <w:rPr>
          <w:spacing w:val="-5"/>
        </w:rPr>
        <w:t xml:space="preserve"> </w:t>
      </w:r>
      <w:r>
        <w:t xml:space="preserve">del </w:t>
      </w:r>
      <w:r>
        <w:rPr>
          <w:spacing w:val="-2"/>
        </w:rPr>
        <w:t>Campeonato.</w:t>
      </w:r>
    </w:p>
    <w:p w14:paraId="57E7CC71" w14:textId="77777777" w:rsidR="0057250F" w:rsidRDefault="00303BB0">
      <w:pPr>
        <w:pStyle w:val="Textoindependiente"/>
        <w:kinsoku w:val="0"/>
        <w:overflowPunct w:val="0"/>
        <w:spacing w:before="243" w:line="266" w:lineRule="auto"/>
        <w:ind w:left="542" w:right="566"/>
      </w:pPr>
      <w:r>
        <w:t>La</w:t>
      </w:r>
      <w:r>
        <w:rPr>
          <w:spacing w:val="-6"/>
        </w:rPr>
        <w:t xml:space="preserve"> </w:t>
      </w:r>
      <w:r>
        <w:t>Federación</w:t>
      </w:r>
      <w:r>
        <w:rPr>
          <w:spacing w:val="-7"/>
        </w:rPr>
        <w:t xml:space="preserve"> </w:t>
      </w:r>
      <w:r>
        <w:t>solicitante</w:t>
      </w:r>
      <w:r>
        <w:rPr>
          <w:spacing w:val="-7"/>
        </w:rPr>
        <w:t xml:space="preserve"> </w:t>
      </w:r>
      <w:r>
        <w:t>conoce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resultar</w:t>
      </w:r>
      <w:r>
        <w:rPr>
          <w:spacing w:val="-6"/>
        </w:rPr>
        <w:t xml:space="preserve"> </w:t>
      </w:r>
      <w:r>
        <w:t>adjudicataria,</w:t>
      </w:r>
      <w:r>
        <w:rPr>
          <w:spacing w:val="-3"/>
        </w:rPr>
        <w:t xml:space="preserve"> </w:t>
      </w:r>
      <w:r>
        <w:rPr>
          <w:b/>
          <w:bCs/>
        </w:rPr>
        <w:t>para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 xml:space="preserve">la realización de cualquier acción de publicidad o comercial relacionada con esta regata deberá contar con la autorización previa y expresa de la FER </w:t>
      </w:r>
      <w:r>
        <w:t>como titular de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misma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especialmente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cuanto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utilización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espacios,</w:t>
      </w:r>
      <w:r>
        <w:rPr>
          <w:spacing w:val="-9"/>
        </w:rPr>
        <w:t xml:space="preserve"> </w:t>
      </w:r>
      <w:r>
        <w:t>realización</w:t>
      </w:r>
      <w:r>
        <w:rPr>
          <w:spacing w:val="-9"/>
        </w:rPr>
        <w:t xml:space="preserve"> </w:t>
      </w:r>
      <w:r>
        <w:t>de acciones comerciales o aparición de logos que, en cualquier caso, no podrán entrar en conflicto con aquellos que tengan el carácter de patrocinadores o colaboradores de la FER. También declara conocer que es la FER la responsable de todo el protocolo de la regata y en especial lo referido a la ceremonia de la entrega de premios.</w:t>
      </w:r>
    </w:p>
    <w:p w14:paraId="729AE6E9" w14:textId="77777777" w:rsidR="0057250F" w:rsidRDefault="00303BB0">
      <w:pPr>
        <w:pStyle w:val="Textoindependiente"/>
        <w:kinsoku w:val="0"/>
        <w:overflowPunct w:val="0"/>
        <w:spacing w:before="246" w:line="266" w:lineRule="auto"/>
        <w:ind w:left="542" w:right="566"/>
      </w:pPr>
      <w:r>
        <w:t>Una vez que la Junta Directiva de la FER le adjudicase definitivamente la regata, la FER podrá requerir al solicitante a la firma un convenio 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queden reseñados cuantos detalles se entienda necesarios para completar o aclarar cuantos compromisos aquí se fijan.</w:t>
      </w:r>
    </w:p>
    <w:p w14:paraId="3B996D02" w14:textId="77777777" w:rsidR="0057250F" w:rsidRDefault="00303BB0">
      <w:pPr>
        <w:pStyle w:val="Textoindependiente"/>
        <w:kinsoku w:val="0"/>
        <w:overflowPunct w:val="0"/>
        <w:spacing w:before="242"/>
        <w:ind w:left="542"/>
        <w:rPr>
          <w:b/>
          <w:bCs/>
        </w:rPr>
      </w:pPr>
      <w:r>
        <w:rPr>
          <w:b/>
          <w:bCs/>
          <w:u w:val="single"/>
        </w:rPr>
        <w:t>NOTAS</w:t>
      </w:r>
      <w:r>
        <w:rPr>
          <w:b/>
          <w:bCs/>
          <w:spacing w:val="-6"/>
          <w:u w:val="single"/>
        </w:rPr>
        <w:t xml:space="preserve"> </w:t>
      </w:r>
      <w:r>
        <w:rPr>
          <w:b/>
          <w:bCs/>
          <w:u w:val="single"/>
        </w:rPr>
        <w:t>COMPLEMENTARIAS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u w:val="single"/>
        </w:rPr>
        <w:t>A</w:t>
      </w:r>
      <w:r>
        <w:rPr>
          <w:b/>
          <w:bCs/>
          <w:spacing w:val="-5"/>
          <w:u w:val="single"/>
        </w:rPr>
        <w:t xml:space="preserve"> </w:t>
      </w:r>
      <w:r>
        <w:rPr>
          <w:b/>
          <w:bCs/>
          <w:u w:val="single"/>
        </w:rPr>
        <w:t>LA</w:t>
      </w:r>
      <w:r>
        <w:rPr>
          <w:b/>
          <w:bCs/>
          <w:spacing w:val="-6"/>
          <w:u w:val="single"/>
        </w:rPr>
        <w:t xml:space="preserve"> </w:t>
      </w:r>
      <w:r>
        <w:rPr>
          <w:b/>
          <w:bCs/>
          <w:spacing w:val="-2"/>
          <w:u w:val="single"/>
        </w:rPr>
        <w:t>SOLICITUD:</w:t>
      </w:r>
    </w:p>
    <w:p w14:paraId="07F7C304" w14:textId="77777777" w:rsidR="0057250F" w:rsidRDefault="00303BB0">
      <w:pPr>
        <w:pStyle w:val="Textoindependiente"/>
        <w:kinsoku w:val="0"/>
        <w:overflowPunct w:val="0"/>
        <w:spacing w:before="251" w:line="276" w:lineRule="auto"/>
        <w:ind w:left="542" w:right="571"/>
        <w:rPr>
          <w:color w:val="006FC0"/>
          <w:sz w:val="18"/>
          <w:szCs w:val="18"/>
        </w:rPr>
      </w:pPr>
      <w:r>
        <w:rPr>
          <w:b/>
          <w:bCs/>
          <w:sz w:val="18"/>
          <w:szCs w:val="18"/>
        </w:rPr>
        <w:t xml:space="preserve">En el caso de que la propuesta no incluya alguna de los requerimientos o condiciones preestablecidos en este documento, indicar cuales y, en su caso, que alternativas se pueden tener en cuenta: </w:t>
      </w:r>
      <w:r>
        <w:rPr>
          <w:color w:val="006FC0"/>
          <w:sz w:val="18"/>
          <w:szCs w:val="18"/>
        </w:rPr>
        <w:t>Detalle aquellas condiciones que no podrá cumplir y sus alternativas si las propone</w:t>
      </w:r>
    </w:p>
    <w:p w14:paraId="47012966" w14:textId="77777777" w:rsidR="0057250F" w:rsidRDefault="00303BB0">
      <w:pPr>
        <w:pStyle w:val="Textoindependiente"/>
        <w:kinsoku w:val="0"/>
        <w:overflowPunct w:val="0"/>
        <w:spacing w:before="201"/>
        <w:ind w:left="542"/>
        <w:rPr>
          <w:b/>
          <w:bCs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Si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la</w:t>
      </w:r>
      <w:r>
        <w:rPr>
          <w:b/>
          <w:bCs/>
          <w:spacing w:val="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federación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solicitante quiere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hacer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constar que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su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propuesta</w:t>
      </w:r>
      <w:r>
        <w:rPr>
          <w:b/>
          <w:bCs/>
          <w:spacing w:val="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incluye algo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no</w:t>
      </w:r>
      <w:r>
        <w:rPr>
          <w:b/>
          <w:bCs/>
          <w:spacing w:val="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reflejado,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indicar:</w:t>
      </w:r>
    </w:p>
    <w:p w14:paraId="129E09B2" w14:textId="77777777" w:rsidR="0057250F" w:rsidRDefault="00303BB0">
      <w:pPr>
        <w:pStyle w:val="Textoindependiente"/>
        <w:kinsoku w:val="0"/>
        <w:overflowPunct w:val="0"/>
        <w:spacing w:before="31"/>
        <w:ind w:left="542"/>
        <w:rPr>
          <w:color w:val="006FC0"/>
          <w:spacing w:val="-2"/>
          <w:sz w:val="18"/>
          <w:szCs w:val="18"/>
        </w:rPr>
      </w:pPr>
      <w:r>
        <w:rPr>
          <w:color w:val="006FC0"/>
          <w:sz w:val="18"/>
          <w:szCs w:val="18"/>
        </w:rPr>
        <w:t>Escriba</w:t>
      </w:r>
      <w:r>
        <w:rPr>
          <w:color w:val="006FC0"/>
          <w:spacing w:val="-3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las</w:t>
      </w:r>
      <w:r>
        <w:rPr>
          <w:color w:val="006FC0"/>
          <w:spacing w:val="-2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mejoras</w:t>
      </w:r>
      <w:r>
        <w:rPr>
          <w:color w:val="006FC0"/>
          <w:spacing w:val="-2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de</w:t>
      </w:r>
      <w:r>
        <w:rPr>
          <w:color w:val="006FC0"/>
          <w:spacing w:val="-2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 xml:space="preserve">su </w:t>
      </w:r>
      <w:r>
        <w:rPr>
          <w:color w:val="006FC0"/>
          <w:spacing w:val="-2"/>
          <w:sz w:val="18"/>
          <w:szCs w:val="18"/>
        </w:rPr>
        <w:t>propuesta</w:t>
      </w:r>
    </w:p>
    <w:p w14:paraId="53E6AAC2" w14:textId="77777777" w:rsidR="0057250F" w:rsidRDefault="0057250F">
      <w:pPr>
        <w:pStyle w:val="Textoindependiente"/>
        <w:kinsoku w:val="0"/>
        <w:overflowPunct w:val="0"/>
        <w:spacing w:before="31"/>
        <w:ind w:left="542"/>
        <w:rPr>
          <w:color w:val="006FC0"/>
          <w:spacing w:val="-2"/>
          <w:sz w:val="18"/>
          <w:szCs w:val="18"/>
        </w:rPr>
        <w:sectPr w:rsidR="0057250F">
          <w:pgSz w:w="11910" w:h="16840"/>
          <w:pgMar w:top="1380" w:right="840" w:bottom="1100" w:left="1160" w:header="354" w:footer="903" w:gutter="0"/>
          <w:cols w:space="720"/>
          <w:noEndnote/>
        </w:sectPr>
      </w:pPr>
    </w:p>
    <w:p w14:paraId="5331BE0D" w14:textId="77777777" w:rsidR="0057250F" w:rsidRDefault="0057250F">
      <w:pPr>
        <w:pStyle w:val="Textoindependiente"/>
        <w:kinsoku w:val="0"/>
        <w:overflowPunct w:val="0"/>
        <w:spacing w:before="92"/>
        <w:ind w:left="0"/>
        <w:jc w:val="left"/>
        <w:rPr>
          <w:sz w:val="18"/>
          <w:szCs w:val="18"/>
        </w:rPr>
      </w:pPr>
    </w:p>
    <w:p w14:paraId="3654CFF1" w14:textId="77777777" w:rsidR="0057250F" w:rsidRDefault="00303BB0">
      <w:pPr>
        <w:pStyle w:val="Textoindependiente"/>
        <w:kinsoku w:val="0"/>
        <w:overflowPunct w:val="0"/>
        <w:spacing w:line="276" w:lineRule="auto"/>
        <w:ind w:left="542" w:right="569"/>
        <w:rPr>
          <w:color w:val="000000"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Si la federación solicitante lo es de forma conjunta con algún club u otra entidad, que en la adjudicación</w:t>
      </w:r>
      <w:r>
        <w:rPr>
          <w:b/>
          <w:bCs/>
          <w:spacing w:val="-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debiera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tener</w:t>
      </w:r>
      <w:r>
        <w:rPr>
          <w:b/>
          <w:bCs/>
          <w:spacing w:val="-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la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condición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de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coorganizador,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indicar</w:t>
      </w:r>
      <w:r>
        <w:rPr>
          <w:b/>
          <w:bCs/>
          <w:spacing w:val="-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aquí: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Escriba</w:t>
      </w:r>
      <w:r>
        <w:rPr>
          <w:color w:val="006FC0"/>
          <w:spacing w:val="-5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nombre</w:t>
      </w:r>
      <w:r>
        <w:rPr>
          <w:color w:val="006FC0"/>
          <w:spacing w:val="-4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de</w:t>
      </w:r>
      <w:r>
        <w:rPr>
          <w:color w:val="006FC0"/>
          <w:spacing w:val="-4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entidad y</w:t>
      </w:r>
      <w:r>
        <w:rPr>
          <w:color w:val="006FC0"/>
          <w:spacing w:val="-2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otras</w:t>
      </w:r>
      <w:r>
        <w:rPr>
          <w:color w:val="006FC0"/>
          <w:spacing w:val="-5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circunstancias</w:t>
      </w:r>
      <w:r>
        <w:rPr>
          <w:color w:val="006FC0"/>
          <w:spacing w:val="-2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de</w:t>
      </w:r>
      <w:r>
        <w:rPr>
          <w:color w:val="006FC0"/>
          <w:spacing w:val="-4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coorganización</w:t>
      </w:r>
      <w:r>
        <w:rPr>
          <w:color w:val="006FC0"/>
          <w:spacing w:val="4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(En</w:t>
      </w:r>
      <w:r>
        <w:rPr>
          <w:color w:val="000000"/>
          <w:spacing w:val="-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cualquier</w:t>
      </w:r>
      <w:r>
        <w:rPr>
          <w:color w:val="000000"/>
          <w:spacing w:val="-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caso,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ante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la</w:t>
      </w:r>
      <w:r>
        <w:rPr>
          <w:color w:val="000000"/>
          <w:spacing w:val="-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FER,</w:t>
      </w:r>
      <w:r>
        <w:rPr>
          <w:color w:val="000000"/>
          <w:spacing w:val="-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será</w:t>
      </w:r>
      <w:r>
        <w:rPr>
          <w:color w:val="000000"/>
          <w:spacing w:val="-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siempre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la</w:t>
      </w:r>
      <w:r>
        <w:rPr>
          <w:color w:val="000000"/>
          <w:spacing w:val="-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federación solicitante, la responsable del cumplimiento de los compromisos adquiridos en esta solicitud, salvo que se firme un documento de convenio que desarrolle las responsabilidades de cada </w:t>
      </w:r>
      <w:r>
        <w:rPr>
          <w:color w:val="000000"/>
          <w:spacing w:val="-2"/>
          <w:sz w:val="18"/>
          <w:szCs w:val="18"/>
        </w:rPr>
        <w:t>coorganizador)</w:t>
      </w:r>
    </w:p>
    <w:p w14:paraId="6EBA1482" w14:textId="77777777" w:rsidR="0057250F" w:rsidRDefault="00303BB0">
      <w:pPr>
        <w:pStyle w:val="Textoindependiente"/>
        <w:kinsoku w:val="0"/>
        <w:overflowPunct w:val="0"/>
        <w:spacing w:before="201"/>
        <w:ind w:left="542"/>
        <w:rPr>
          <w:color w:val="006FC0"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Otras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observaciones: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Escriba</w:t>
      </w:r>
      <w:r>
        <w:rPr>
          <w:color w:val="006FC0"/>
          <w:spacing w:val="-3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sus</w:t>
      </w:r>
      <w:r>
        <w:rPr>
          <w:color w:val="006FC0"/>
          <w:spacing w:val="-2"/>
          <w:sz w:val="18"/>
          <w:szCs w:val="18"/>
        </w:rPr>
        <w:t xml:space="preserve"> observaciones</w:t>
      </w:r>
    </w:p>
    <w:p w14:paraId="73B1B5C3" w14:textId="77777777" w:rsidR="0057250F" w:rsidRDefault="0057250F">
      <w:pPr>
        <w:pStyle w:val="Textoindependiente"/>
        <w:kinsoku w:val="0"/>
        <w:overflowPunct w:val="0"/>
        <w:spacing w:before="31"/>
        <w:ind w:left="0"/>
        <w:jc w:val="left"/>
        <w:rPr>
          <w:sz w:val="18"/>
          <w:szCs w:val="18"/>
        </w:rPr>
      </w:pPr>
    </w:p>
    <w:p w14:paraId="0396E178" w14:textId="77777777" w:rsidR="0057250F" w:rsidRDefault="00303BB0">
      <w:pPr>
        <w:pStyle w:val="Textoindependiente"/>
        <w:kinsoku w:val="0"/>
        <w:overflowPunct w:val="0"/>
        <w:spacing w:before="1" w:line="266" w:lineRule="auto"/>
        <w:ind w:left="542" w:right="574"/>
      </w:pPr>
      <w:r>
        <w:t>Una vez recibidas las ofertas, la FER podrá requerir cuanta información complementaria o aclaraciones estime oportuna para conocer en todos sus extremos la propuesta presentada. La Junta Directiva de la FER, valorará toda la información recibida y en algunos casos podrá establecer un periodo de negociación con los diferentes candidatos a organizar una competición.</w:t>
      </w:r>
    </w:p>
    <w:p w14:paraId="4E547429" w14:textId="77777777" w:rsidR="0057250F" w:rsidRDefault="00303BB0">
      <w:pPr>
        <w:pStyle w:val="Textoindependiente"/>
        <w:kinsoku w:val="0"/>
        <w:overflowPunct w:val="0"/>
        <w:spacing w:before="243" w:line="266" w:lineRule="auto"/>
        <w:ind w:left="542" w:right="572"/>
      </w:pPr>
      <w:r>
        <w:t>La</w:t>
      </w:r>
      <w:r>
        <w:rPr>
          <w:spacing w:val="-8"/>
        </w:rPr>
        <w:t xml:space="preserve"> </w:t>
      </w:r>
      <w:r>
        <w:t>decisión</w:t>
      </w:r>
      <w:r>
        <w:rPr>
          <w:spacing w:val="-9"/>
        </w:rPr>
        <w:t xml:space="preserve"> </w:t>
      </w:r>
      <w:r>
        <w:t>final</w:t>
      </w:r>
      <w:r>
        <w:rPr>
          <w:spacing w:val="-9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adoptada</w:t>
      </w:r>
      <w:r>
        <w:rPr>
          <w:spacing w:val="-5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acuerdo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Junta</w:t>
      </w:r>
      <w:r>
        <w:rPr>
          <w:spacing w:val="-11"/>
        </w:rPr>
        <w:t xml:space="preserve"> </w:t>
      </w:r>
      <w:r>
        <w:t>Directiva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FER, que</w:t>
      </w:r>
      <w:r>
        <w:rPr>
          <w:spacing w:val="-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tener en</w:t>
      </w:r>
      <w:r>
        <w:rPr>
          <w:spacing w:val="-2"/>
        </w:rPr>
        <w:t xml:space="preserve"> </w:t>
      </w:r>
      <w:r>
        <w:t>cuenta, no</w:t>
      </w:r>
      <w:r>
        <w:rPr>
          <w:spacing w:val="-2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diferentes</w:t>
      </w:r>
      <w:r>
        <w:rPr>
          <w:spacing w:val="-2"/>
        </w:rPr>
        <w:t xml:space="preserve"> </w:t>
      </w:r>
      <w:r>
        <w:t>propuestas, si no los intereses generales de la FER y de los diferentes territorios.</w:t>
      </w:r>
    </w:p>
    <w:p w14:paraId="18F9323F" w14:textId="77777777" w:rsidR="0057250F" w:rsidRDefault="00303BB0">
      <w:pPr>
        <w:pStyle w:val="Textoindependiente"/>
        <w:kinsoku w:val="0"/>
        <w:overflowPunct w:val="0"/>
        <w:spacing w:before="242" w:line="266" w:lineRule="auto"/>
        <w:ind w:left="542" w:right="570"/>
        <w:rPr>
          <w:color w:val="000000"/>
        </w:rPr>
      </w:pPr>
      <w:r>
        <w:t xml:space="preserve">Y en prueba de conformidad con todo lo dicho, la Federación solicitante por medio de su presidente, reseñado al principio, firma la presente solicitud en </w:t>
      </w:r>
      <w:r>
        <w:rPr>
          <w:color w:val="4471C4"/>
        </w:rPr>
        <w:t>Lugar de la firma</w:t>
      </w:r>
      <w:r>
        <w:rPr>
          <w:rFonts w:ascii="Calibri" w:hAnsi="Calibri" w:cs="Calibri"/>
          <w:color w:val="808080"/>
        </w:rPr>
        <w:t xml:space="preserve">. </w:t>
      </w:r>
      <w:r>
        <w:rPr>
          <w:color w:val="000000"/>
        </w:rPr>
        <w:t xml:space="preserve">a </w:t>
      </w:r>
      <w:r>
        <w:rPr>
          <w:color w:val="4471C4"/>
        </w:rPr>
        <w:t>Seleccione la fecha de la firma</w:t>
      </w:r>
      <w:r>
        <w:rPr>
          <w:color w:val="000000"/>
        </w:rPr>
        <w:t>.</w:t>
      </w:r>
    </w:p>
    <w:p w14:paraId="2B095D33" w14:textId="77777777" w:rsidR="0057250F" w:rsidRDefault="0057250F">
      <w:pPr>
        <w:pStyle w:val="Textoindependiente"/>
        <w:kinsoku w:val="0"/>
        <w:overflowPunct w:val="0"/>
        <w:ind w:left="0"/>
        <w:jc w:val="left"/>
      </w:pPr>
    </w:p>
    <w:p w14:paraId="21493DDA" w14:textId="77777777" w:rsidR="0057250F" w:rsidRDefault="0057250F">
      <w:pPr>
        <w:pStyle w:val="Textoindependiente"/>
        <w:kinsoku w:val="0"/>
        <w:overflowPunct w:val="0"/>
        <w:spacing w:before="232"/>
        <w:ind w:left="0"/>
        <w:jc w:val="left"/>
      </w:pPr>
    </w:p>
    <w:p w14:paraId="11D6A33F" w14:textId="77777777" w:rsidR="00787B75" w:rsidRDefault="00303BB0">
      <w:pPr>
        <w:pStyle w:val="Textoindependiente"/>
        <w:tabs>
          <w:tab w:val="left" w:pos="4795"/>
          <w:tab w:val="left" w:pos="7547"/>
        </w:tabs>
        <w:kinsoku w:val="0"/>
        <w:overflowPunct w:val="0"/>
        <w:ind w:left="542"/>
        <w:rPr>
          <w:color w:val="000000"/>
        </w:rPr>
      </w:pPr>
      <w:r>
        <w:t>Fdo.:</w:t>
      </w:r>
      <w:r>
        <w:rPr>
          <w:spacing w:val="-4"/>
        </w:rPr>
        <w:t xml:space="preserve"> </w:t>
      </w:r>
      <w:r>
        <w:rPr>
          <w:color w:val="4471C4"/>
        </w:rPr>
        <w:t>Nombre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del</w:t>
      </w:r>
      <w:r>
        <w:rPr>
          <w:color w:val="4471C4"/>
          <w:spacing w:val="-4"/>
        </w:rPr>
        <w:t xml:space="preserve"> </w:t>
      </w:r>
      <w:r>
        <w:rPr>
          <w:color w:val="4471C4"/>
          <w:spacing w:val="-2"/>
        </w:rPr>
        <w:t>presidente</w:t>
      </w:r>
      <w:r>
        <w:rPr>
          <w:color w:val="4471C4"/>
        </w:rPr>
        <w:tab/>
      </w:r>
      <w:r>
        <w:rPr>
          <w:color w:val="000000"/>
        </w:rPr>
        <w:t xml:space="preserve">Sello: </w:t>
      </w:r>
      <w:r>
        <w:rPr>
          <w:color w:val="000000"/>
          <w:u w:val="single"/>
        </w:rPr>
        <w:tab/>
      </w:r>
    </w:p>
    <w:sectPr w:rsidR="00787B75">
      <w:pgSz w:w="11910" w:h="16840"/>
      <w:pgMar w:top="1380" w:right="840" w:bottom="1100" w:left="1160" w:header="354" w:footer="90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96653" w14:textId="77777777" w:rsidR="0060040C" w:rsidRDefault="0060040C">
      <w:r>
        <w:separator/>
      </w:r>
    </w:p>
  </w:endnote>
  <w:endnote w:type="continuationSeparator" w:id="0">
    <w:p w14:paraId="104E8211" w14:textId="77777777" w:rsidR="0060040C" w:rsidRDefault="0060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E3625" w14:textId="77777777" w:rsidR="0057250F" w:rsidRDefault="005B69F8">
    <w:pPr>
      <w:pStyle w:val="Textoindependiente"/>
      <w:kinsoku w:val="0"/>
      <w:overflowPunct w:val="0"/>
      <w:spacing w:line="14" w:lineRule="auto"/>
      <w:ind w:left="0"/>
      <w:jc w:val="lef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1D915234" wp14:editId="6B0B6164">
              <wp:simplePos x="0" y="0"/>
              <wp:positionH relativeFrom="page">
                <wp:posOffset>621665</wp:posOffset>
              </wp:positionH>
              <wp:positionV relativeFrom="page">
                <wp:posOffset>9940925</wp:posOffset>
              </wp:positionV>
              <wp:extent cx="6670675" cy="27940"/>
              <wp:effectExtent l="0" t="0" r="0" b="0"/>
              <wp:wrapNone/>
              <wp:docPr id="2042886684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70675" cy="27940"/>
                      </a:xfrm>
                      <a:custGeom>
                        <a:avLst/>
                        <a:gdLst>
                          <a:gd name="T0" fmla="*/ 10504 w 10505"/>
                          <a:gd name="T1" fmla="*/ 0 h 44"/>
                          <a:gd name="T2" fmla="*/ 8834 w 10505"/>
                          <a:gd name="T3" fmla="*/ 0 h 44"/>
                          <a:gd name="T4" fmla="*/ 8805 w 10505"/>
                          <a:gd name="T5" fmla="*/ 0 h 44"/>
                          <a:gd name="T6" fmla="*/ 8790 w 10505"/>
                          <a:gd name="T7" fmla="*/ 0 h 44"/>
                          <a:gd name="T8" fmla="*/ 5855 w 10505"/>
                          <a:gd name="T9" fmla="*/ 0 h 44"/>
                          <a:gd name="T10" fmla="*/ 5826 w 10505"/>
                          <a:gd name="T11" fmla="*/ 0 h 44"/>
                          <a:gd name="T12" fmla="*/ 5811 w 10505"/>
                          <a:gd name="T13" fmla="*/ 0 h 44"/>
                          <a:gd name="T14" fmla="*/ 3020 w 10505"/>
                          <a:gd name="T15" fmla="*/ 0 h 44"/>
                          <a:gd name="T16" fmla="*/ 2991 w 10505"/>
                          <a:gd name="T17" fmla="*/ 0 h 44"/>
                          <a:gd name="T18" fmla="*/ 2977 w 10505"/>
                          <a:gd name="T19" fmla="*/ 0 h 44"/>
                          <a:gd name="T20" fmla="*/ 0 w 10505"/>
                          <a:gd name="T21" fmla="*/ 0 h 44"/>
                          <a:gd name="T22" fmla="*/ 0 w 10505"/>
                          <a:gd name="T23" fmla="*/ 43 h 44"/>
                          <a:gd name="T24" fmla="*/ 2977 w 10505"/>
                          <a:gd name="T25" fmla="*/ 43 h 44"/>
                          <a:gd name="T26" fmla="*/ 2991 w 10505"/>
                          <a:gd name="T27" fmla="*/ 43 h 44"/>
                          <a:gd name="T28" fmla="*/ 3020 w 10505"/>
                          <a:gd name="T29" fmla="*/ 43 h 44"/>
                          <a:gd name="T30" fmla="*/ 5811 w 10505"/>
                          <a:gd name="T31" fmla="*/ 43 h 44"/>
                          <a:gd name="T32" fmla="*/ 5826 w 10505"/>
                          <a:gd name="T33" fmla="*/ 43 h 44"/>
                          <a:gd name="T34" fmla="*/ 5855 w 10505"/>
                          <a:gd name="T35" fmla="*/ 43 h 44"/>
                          <a:gd name="T36" fmla="*/ 8790 w 10505"/>
                          <a:gd name="T37" fmla="*/ 43 h 44"/>
                          <a:gd name="T38" fmla="*/ 8805 w 10505"/>
                          <a:gd name="T39" fmla="*/ 43 h 44"/>
                          <a:gd name="T40" fmla="*/ 8834 w 10505"/>
                          <a:gd name="T41" fmla="*/ 43 h 44"/>
                          <a:gd name="T42" fmla="*/ 10504 w 10505"/>
                          <a:gd name="T43" fmla="*/ 43 h 44"/>
                          <a:gd name="T44" fmla="*/ 10504 w 10505"/>
                          <a:gd name="T45" fmla="*/ 0 h 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10505" h="44">
                            <a:moveTo>
                              <a:pt x="10504" y="0"/>
                            </a:moveTo>
                            <a:lnTo>
                              <a:pt x="8834" y="0"/>
                            </a:lnTo>
                            <a:lnTo>
                              <a:pt x="8805" y="0"/>
                            </a:lnTo>
                            <a:lnTo>
                              <a:pt x="8790" y="0"/>
                            </a:lnTo>
                            <a:lnTo>
                              <a:pt x="5855" y="0"/>
                            </a:lnTo>
                            <a:lnTo>
                              <a:pt x="5826" y="0"/>
                            </a:lnTo>
                            <a:lnTo>
                              <a:pt x="5811" y="0"/>
                            </a:lnTo>
                            <a:lnTo>
                              <a:pt x="3020" y="0"/>
                            </a:lnTo>
                            <a:lnTo>
                              <a:pt x="2991" y="0"/>
                            </a:lnTo>
                            <a:lnTo>
                              <a:pt x="2977" y="0"/>
                            </a:lnTo>
                            <a:lnTo>
                              <a:pt x="0" y="0"/>
                            </a:lnTo>
                            <a:lnTo>
                              <a:pt x="0" y="43"/>
                            </a:lnTo>
                            <a:lnTo>
                              <a:pt x="2977" y="43"/>
                            </a:lnTo>
                            <a:lnTo>
                              <a:pt x="2991" y="43"/>
                            </a:lnTo>
                            <a:lnTo>
                              <a:pt x="3020" y="43"/>
                            </a:lnTo>
                            <a:lnTo>
                              <a:pt x="5811" y="43"/>
                            </a:lnTo>
                            <a:lnTo>
                              <a:pt x="5826" y="43"/>
                            </a:lnTo>
                            <a:lnTo>
                              <a:pt x="5855" y="43"/>
                            </a:lnTo>
                            <a:lnTo>
                              <a:pt x="8790" y="43"/>
                            </a:lnTo>
                            <a:lnTo>
                              <a:pt x="8805" y="43"/>
                            </a:lnTo>
                            <a:lnTo>
                              <a:pt x="8834" y="43"/>
                            </a:lnTo>
                            <a:lnTo>
                              <a:pt x="10504" y="43"/>
                            </a:lnTo>
                            <a:lnTo>
                              <a:pt x="1050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5CDFE" id="Freeform 2" o:spid="_x0000_s1026" style="position:absolute;margin-left:48.95pt;margin-top:782.75pt;width:525.25pt;height:2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0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" o:allowincell="f" path="m10504,l8834,r-29,l8790,,5855,r-29,l5811,,3020,r-29,l2977,,,,,43r2977,l2991,43r29,l5811,43r15,l5855,43r2935,l8805,43r29,l10504,43r,-43xe" fillcolor="black" stroked="f">
              <v:path arrowok="t" o:connecttype="custom" o:connectlocs="6670040,0;5609590,0;5591175,0;5581650,0;3717925,0;3699510,0;3689985,0;1917700,0;1899285,0;1890395,0;0,0;0,27305;1890395,27305;1899285,27305;1917700,27305;3689985,27305;3699510,27305;3717925,27305;5581650,27305;5591175,27305;5609590,27305;6670040,27305;6670040,0" o:connectangles="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EA424A0" wp14:editId="6A1DEC28">
              <wp:simplePos x="0" y="0"/>
              <wp:positionH relativeFrom="page">
                <wp:posOffset>2846705</wp:posOffset>
              </wp:positionH>
              <wp:positionV relativeFrom="page">
                <wp:posOffset>9956165</wp:posOffset>
              </wp:positionV>
              <wp:extent cx="2225675" cy="162560"/>
              <wp:effectExtent l="0" t="0" r="0" b="0"/>
              <wp:wrapNone/>
              <wp:docPr id="153267593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67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698314" w14:textId="77777777" w:rsidR="0057250F" w:rsidRDefault="00303BB0">
                          <w:pPr>
                            <w:pStyle w:val="Textoindependiente"/>
                            <w:kinsoku w:val="0"/>
                            <w:overflowPunct w:val="0"/>
                            <w:spacing w:before="20"/>
                            <w:ind w:left="20"/>
                            <w:jc w:val="left"/>
                            <w:rPr>
                              <w:rFonts w:ascii="Agency FB" w:hAnsi="Agency FB" w:cs="Agency FB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C/Ferraz,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16-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4º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Izq.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3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28008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MADRID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3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3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Tel.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91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431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47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424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24.15pt;margin-top:783.95pt;width:175.25pt;height:12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" o:allowincell="f" filled="f" stroked="f">
              <v:textbox inset="0,0,0,0">
                <w:txbxContent>
                  <w:p w14:paraId="12698314" w14:textId="77777777" w:rsidR="0057250F" w:rsidRDefault="00000000">
                    <w:pPr>
                      <w:pStyle w:val="Textoindependiente"/>
                      <w:kinsoku w:val="0"/>
                      <w:overflowPunct w:val="0"/>
                      <w:spacing w:before="20"/>
                      <w:ind w:left="20"/>
                      <w:jc w:val="left"/>
                      <w:rPr>
                        <w:rFonts w:ascii="Agency FB" w:hAnsi="Agency FB" w:cs="Agency FB"/>
                        <w:b/>
                        <w:bCs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C/Ferraz,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16-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4º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Izq.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3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28008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MADRID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3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3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Tel.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91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431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47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-5"/>
                        <w:sz w:val="18"/>
                        <w:szCs w:val="18"/>
                      </w:rPr>
                      <w:t>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8F9B92A" wp14:editId="3F4132AF">
              <wp:simplePos x="0" y="0"/>
              <wp:positionH relativeFrom="page">
                <wp:posOffset>2308860</wp:posOffset>
              </wp:positionH>
              <wp:positionV relativeFrom="page">
                <wp:posOffset>10093325</wp:posOffset>
              </wp:positionV>
              <wp:extent cx="941705" cy="161290"/>
              <wp:effectExtent l="0" t="0" r="0" b="0"/>
              <wp:wrapNone/>
              <wp:docPr id="7183103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70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65468" w14:textId="77777777" w:rsidR="0057250F" w:rsidRDefault="00303BB0">
                          <w:pPr>
                            <w:pStyle w:val="Textoindependiente"/>
                            <w:kinsoku w:val="0"/>
                            <w:overflowPunct w:val="0"/>
                            <w:spacing w:before="20"/>
                            <w:ind w:left="20"/>
                            <w:jc w:val="left"/>
                            <w:rPr>
                              <w:rFonts w:ascii="Agency FB" w:hAnsi="Agency FB" w:cs="Agency FB"/>
                              <w:color w:val="0000FF"/>
                              <w:spacing w:val="-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gency FB" w:hAnsi="Agency FB" w:cs="Agency FB"/>
                              <w:sz w:val="18"/>
                              <w:szCs w:val="18"/>
                            </w:rPr>
                            <w:t>Web:</w:t>
                          </w:r>
                          <w:r>
                            <w:rPr>
                              <w:rFonts w:ascii="Agency FB" w:hAnsi="Agency FB" w:cs="Agency FB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="0057250F">
                              <w:rPr>
                                <w:rFonts w:ascii="Agency FB" w:hAnsi="Agency FB" w:cs="Agency FB"/>
                                <w:color w:val="0000FF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www.federemo.org</w:t>
                            </w:r>
                            <w:r w:rsidR="0057250F">
                              <w:rPr>
                                <w:rFonts w:ascii="Agency FB" w:hAnsi="Agency FB" w:cs="Agency FB"/>
                                <w:color w:val="0000FF"/>
                                <w:spacing w:val="8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F9B92A" id="Text Box 4" o:spid="_x0000_s1030" type="#_x0000_t202" style="position:absolute;margin-left:181.8pt;margin-top:794.75pt;width:74.15pt;height:12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" o:allowincell="f" filled="f" stroked="f">
              <v:textbox inset="0,0,0,0">
                <w:txbxContent>
                  <w:p w14:paraId="5E365468" w14:textId="77777777" w:rsidR="0057250F" w:rsidRDefault="00000000">
                    <w:pPr>
                      <w:pStyle w:val="Textoindependiente"/>
                      <w:kinsoku w:val="0"/>
                      <w:overflowPunct w:val="0"/>
                      <w:spacing w:before="20"/>
                      <w:ind w:left="20"/>
                      <w:jc w:val="left"/>
                      <w:rPr>
                        <w:rFonts w:ascii="Agency FB" w:hAnsi="Agency FB" w:cs="Agency FB"/>
                        <w:color w:val="0000FF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Agency FB" w:hAnsi="Agency FB" w:cs="Agency FB"/>
                        <w:sz w:val="18"/>
                        <w:szCs w:val="18"/>
                      </w:rPr>
                      <w:t>Web:</w:t>
                    </w:r>
                    <w:r>
                      <w:rPr>
                        <w:rFonts w:ascii="Agency FB" w:hAnsi="Agency FB" w:cs="Agency FB"/>
                        <w:spacing w:val="-2"/>
                        <w:sz w:val="18"/>
                        <w:szCs w:val="18"/>
                      </w:rPr>
                      <w:t xml:space="preserve"> </w:t>
                    </w:r>
                    <w:hyperlink r:id="rId2" w:history="1">
                      <w:r>
                        <w:rPr>
                          <w:rFonts w:ascii="Agency FB" w:hAnsi="Agency FB" w:cs="Agency FB"/>
                          <w:color w:val="0000FF"/>
                          <w:spacing w:val="-2"/>
                          <w:sz w:val="18"/>
                          <w:szCs w:val="18"/>
                          <w:u w:val="single"/>
                        </w:rPr>
                        <w:t>www.federemo.org</w:t>
                      </w:r>
                      <w:r>
                        <w:rPr>
                          <w:rFonts w:ascii="Agency FB" w:hAnsi="Agency FB" w:cs="Agency FB"/>
                          <w:color w:val="0000FF"/>
                          <w:spacing w:val="8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34246C8" wp14:editId="60A22D03">
              <wp:simplePos x="0" y="0"/>
              <wp:positionH relativeFrom="page">
                <wp:posOffset>3659505</wp:posOffset>
              </wp:positionH>
              <wp:positionV relativeFrom="page">
                <wp:posOffset>10093325</wp:posOffset>
              </wp:positionV>
              <wp:extent cx="1072515" cy="295275"/>
              <wp:effectExtent l="0" t="0" r="0" b="0"/>
              <wp:wrapNone/>
              <wp:docPr id="204733872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251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C16F7" w14:textId="77777777" w:rsidR="0057250F" w:rsidRDefault="00303BB0">
                          <w:pPr>
                            <w:pStyle w:val="Textoindependiente"/>
                            <w:kinsoku w:val="0"/>
                            <w:overflowPunct w:val="0"/>
                            <w:spacing w:before="20"/>
                            <w:ind w:left="24" w:right="18" w:hanging="5"/>
                            <w:jc w:val="left"/>
                            <w:rPr>
                              <w:rFonts w:ascii="Agency FB" w:hAnsi="Agency FB" w:cs="Agency FB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gency FB" w:hAnsi="Agency FB" w:cs="Agency FB"/>
                              <w:sz w:val="18"/>
                              <w:szCs w:val="18"/>
                            </w:rPr>
                            <w:t>e-mail:</w:t>
                          </w:r>
                          <w:r>
                            <w:rPr>
                              <w:rFonts w:ascii="Agency FB" w:hAnsi="Agency FB" w:cs="Agency FB"/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="0057250F">
                              <w:rPr>
                                <w:rFonts w:ascii="Agency FB" w:hAnsi="Agency FB" w:cs="Agency FB"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>e-mail@federemo.org</w:t>
                            </w:r>
                          </w:hyperlink>
                          <w:r>
                            <w:rPr>
                              <w:rFonts w:ascii="Agency FB" w:hAnsi="Agency FB" w:cs="Agency FB"/>
                              <w:color w:val="0000FF"/>
                              <w:spacing w:val="4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color w:val="000000"/>
                              <w:sz w:val="18"/>
                              <w:szCs w:val="18"/>
                            </w:rPr>
                            <w:t>Fundada en 1918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246C8" id="Text Box 5" o:spid="_x0000_s1031" type="#_x0000_t202" style="position:absolute;margin-left:288.15pt;margin-top:794.75pt;width:84.4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" o:allowincell="f" filled="f" stroked="f">
              <v:textbox inset="0,0,0,0">
                <w:txbxContent>
                  <w:p w14:paraId="6F7C16F7" w14:textId="77777777" w:rsidR="0057250F" w:rsidRDefault="00000000">
                    <w:pPr>
                      <w:pStyle w:val="Textoindependiente"/>
                      <w:kinsoku w:val="0"/>
                      <w:overflowPunct w:val="0"/>
                      <w:spacing w:before="20"/>
                      <w:ind w:left="24" w:right="18" w:hanging="5"/>
                      <w:jc w:val="left"/>
                      <w:rPr>
                        <w:rFonts w:ascii="Agency FB" w:hAnsi="Agency FB" w:cs="Agency FB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gency FB" w:hAnsi="Agency FB" w:cs="Agency FB"/>
                        <w:sz w:val="18"/>
                        <w:szCs w:val="18"/>
                      </w:rPr>
                      <w:t>e-mail:</w:t>
                    </w:r>
                    <w:r>
                      <w:rPr>
                        <w:rFonts w:ascii="Agency FB" w:hAnsi="Agency FB" w:cs="Agency FB"/>
                        <w:spacing w:val="-9"/>
                        <w:sz w:val="18"/>
                        <w:szCs w:val="18"/>
                      </w:rPr>
                      <w:t xml:space="preserve"> </w:t>
                    </w:r>
                    <w:hyperlink r:id="rId4" w:history="1">
                      <w:r>
                        <w:rPr>
                          <w:rFonts w:ascii="Agency FB" w:hAnsi="Agency FB" w:cs="Agency FB"/>
                          <w:color w:val="0000FF"/>
                          <w:sz w:val="18"/>
                          <w:szCs w:val="18"/>
                          <w:u w:val="single"/>
                        </w:rPr>
                        <w:t>e-mail@federemo.org</w:t>
                      </w:r>
                    </w:hyperlink>
                    <w:r>
                      <w:rPr>
                        <w:rFonts w:ascii="Agency FB" w:hAnsi="Agency FB" w:cs="Agency FB"/>
                        <w:color w:val="0000FF"/>
                        <w:spacing w:val="4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color w:val="000000"/>
                        <w:sz w:val="18"/>
                        <w:szCs w:val="18"/>
                      </w:rPr>
                      <w:t>Fundada en 1918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8A5BB6F" wp14:editId="19146805">
              <wp:simplePos x="0" y="0"/>
              <wp:positionH relativeFrom="page">
                <wp:posOffset>5009515</wp:posOffset>
              </wp:positionH>
              <wp:positionV relativeFrom="page">
                <wp:posOffset>10093325</wp:posOffset>
              </wp:positionV>
              <wp:extent cx="603885" cy="161290"/>
              <wp:effectExtent l="0" t="0" r="0" b="0"/>
              <wp:wrapNone/>
              <wp:docPr id="148842224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88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F3770" w14:textId="77777777" w:rsidR="0057250F" w:rsidRDefault="00303BB0">
                          <w:pPr>
                            <w:pStyle w:val="Textoindependiente"/>
                            <w:kinsoku w:val="0"/>
                            <w:overflowPunct w:val="0"/>
                            <w:spacing w:before="20"/>
                            <w:ind w:left="20"/>
                            <w:jc w:val="left"/>
                            <w:rPr>
                              <w:rFonts w:ascii="Agency FB" w:hAnsi="Agency FB" w:cs="Agency FB"/>
                              <w:spacing w:val="-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gency FB" w:hAnsi="Agency FB" w:cs="Agency FB"/>
                              <w:sz w:val="18"/>
                              <w:szCs w:val="18"/>
                            </w:rPr>
                            <w:t xml:space="preserve">CIF: </w:t>
                          </w:r>
                          <w:r>
                            <w:rPr>
                              <w:rFonts w:ascii="Agency FB" w:hAnsi="Agency FB" w:cs="Agency FB"/>
                              <w:spacing w:val="-2"/>
                              <w:sz w:val="18"/>
                              <w:szCs w:val="18"/>
                            </w:rPr>
                            <w:t>Q2878035A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A5BB6F" id="Text Box 6" o:spid="_x0000_s1032" type="#_x0000_t202" style="position:absolute;margin-left:394.45pt;margin-top:794.75pt;width:47.55pt;height:12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" o:allowincell="f" filled="f" stroked="f">
              <v:textbox inset="0,0,0,0">
                <w:txbxContent>
                  <w:p w14:paraId="729F3770" w14:textId="77777777" w:rsidR="0057250F" w:rsidRDefault="00000000">
                    <w:pPr>
                      <w:pStyle w:val="Textoindependiente"/>
                      <w:kinsoku w:val="0"/>
                      <w:overflowPunct w:val="0"/>
                      <w:spacing w:before="20"/>
                      <w:ind w:left="20"/>
                      <w:jc w:val="left"/>
                      <w:rPr>
                        <w:rFonts w:ascii="Agency FB" w:hAnsi="Agency FB" w:cs="Agency FB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Agency FB" w:hAnsi="Agency FB" w:cs="Agency FB"/>
                        <w:sz w:val="18"/>
                        <w:szCs w:val="18"/>
                      </w:rPr>
                      <w:t xml:space="preserve">CIF: </w:t>
                    </w:r>
                    <w:r>
                      <w:rPr>
                        <w:rFonts w:ascii="Agency FB" w:hAnsi="Agency FB" w:cs="Agency FB"/>
                        <w:spacing w:val="-2"/>
                        <w:sz w:val="18"/>
                        <w:szCs w:val="18"/>
                      </w:rPr>
                      <w:t>Q2878035A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3DD2B" w14:textId="77777777" w:rsidR="0060040C" w:rsidRDefault="0060040C">
      <w:r>
        <w:separator/>
      </w:r>
    </w:p>
  </w:footnote>
  <w:footnote w:type="continuationSeparator" w:id="0">
    <w:p w14:paraId="6B3FE974" w14:textId="77777777" w:rsidR="0060040C" w:rsidRDefault="00600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F6847" w14:textId="77777777" w:rsidR="0057250F" w:rsidRDefault="005B69F8">
    <w:pPr>
      <w:pStyle w:val="Textoindependiente"/>
      <w:kinsoku w:val="0"/>
      <w:overflowPunct w:val="0"/>
      <w:spacing w:line="14" w:lineRule="auto"/>
      <w:ind w:left="0"/>
      <w:jc w:val="lef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3B8FF15" wp14:editId="3B1E8998">
              <wp:simplePos x="0" y="0"/>
              <wp:positionH relativeFrom="page">
                <wp:posOffset>6303645</wp:posOffset>
              </wp:positionH>
              <wp:positionV relativeFrom="page">
                <wp:posOffset>224790</wp:posOffset>
              </wp:positionV>
              <wp:extent cx="622300" cy="660400"/>
              <wp:effectExtent l="0" t="0" r="0" b="0"/>
              <wp:wrapNone/>
              <wp:docPr id="45516380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3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C20C2" w14:textId="77777777" w:rsidR="0057250F" w:rsidRDefault="005B69F8">
                          <w:pPr>
                            <w:widowControl/>
                            <w:autoSpaceDE/>
                            <w:autoSpaceDN/>
                            <w:adjustRightInd/>
                            <w:spacing w:line="10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F0DAC5B" wp14:editId="7A9A06FB">
                                <wp:extent cx="624840" cy="655320"/>
                                <wp:effectExtent l="0" t="0" r="0" b="0"/>
                                <wp:docPr id="8" name="Imagen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4840" cy="655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E1A124" w14:textId="77777777" w:rsidR="0057250F" w:rsidRDefault="0057250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B8FF15" id="Rectangle 1" o:spid="_x0000_s1028" style="position:absolute;margin-left:496.35pt;margin-top:17.7pt;width:49pt;height:5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" o:allowincell="f" filled="f" stroked="f">
              <v:textbox inset="0,0,0,0">
                <w:txbxContent>
                  <w:p w14:paraId="4ADC20C2" w14:textId="77777777" w:rsidR="0057250F" w:rsidRDefault="005B69F8">
                    <w:pPr>
                      <w:widowControl/>
                      <w:autoSpaceDE/>
                      <w:autoSpaceDN/>
                      <w:adjustRightInd/>
                      <w:spacing w:line="10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6F0DAC5B" wp14:editId="7A9A06FB">
                          <wp:extent cx="624840" cy="655320"/>
                          <wp:effectExtent l="0" t="0" r="0" b="0"/>
                          <wp:docPr id="8" name="Imagen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4840" cy="655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E1A124" w14:textId="77777777" w:rsidR="0057250F" w:rsidRDefault="0057250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1254" w:hanging="356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2124" w:hanging="356"/>
      </w:pPr>
    </w:lvl>
    <w:lvl w:ilvl="2">
      <w:numFmt w:val="bullet"/>
      <w:lvlText w:val="•"/>
      <w:lvlJc w:val="left"/>
      <w:pPr>
        <w:ind w:left="2989" w:hanging="356"/>
      </w:pPr>
    </w:lvl>
    <w:lvl w:ilvl="3">
      <w:numFmt w:val="bullet"/>
      <w:lvlText w:val="•"/>
      <w:lvlJc w:val="left"/>
      <w:pPr>
        <w:ind w:left="3853" w:hanging="356"/>
      </w:pPr>
    </w:lvl>
    <w:lvl w:ilvl="4">
      <w:numFmt w:val="bullet"/>
      <w:lvlText w:val="•"/>
      <w:lvlJc w:val="left"/>
      <w:pPr>
        <w:ind w:left="4718" w:hanging="356"/>
      </w:pPr>
    </w:lvl>
    <w:lvl w:ilvl="5">
      <w:numFmt w:val="bullet"/>
      <w:lvlText w:val="•"/>
      <w:lvlJc w:val="left"/>
      <w:pPr>
        <w:ind w:left="5583" w:hanging="356"/>
      </w:pPr>
    </w:lvl>
    <w:lvl w:ilvl="6">
      <w:numFmt w:val="bullet"/>
      <w:lvlText w:val="•"/>
      <w:lvlJc w:val="left"/>
      <w:pPr>
        <w:ind w:left="6447" w:hanging="356"/>
      </w:pPr>
    </w:lvl>
    <w:lvl w:ilvl="7">
      <w:numFmt w:val="bullet"/>
      <w:lvlText w:val="•"/>
      <w:lvlJc w:val="left"/>
      <w:pPr>
        <w:ind w:left="7312" w:hanging="356"/>
      </w:pPr>
    </w:lvl>
    <w:lvl w:ilvl="8">
      <w:numFmt w:val="bullet"/>
      <w:lvlText w:val="•"/>
      <w:lvlJc w:val="left"/>
      <w:pPr>
        <w:ind w:left="8177" w:hanging="356"/>
      </w:pPr>
    </w:lvl>
  </w:abstractNum>
  <w:num w:numId="1" w16cid:durableId="99052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24"/>
    <w:rsid w:val="0001730A"/>
    <w:rsid w:val="001A2624"/>
    <w:rsid w:val="00225A94"/>
    <w:rsid w:val="00303BB0"/>
    <w:rsid w:val="0057250F"/>
    <w:rsid w:val="005B69F8"/>
    <w:rsid w:val="0060040C"/>
    <w:rsid w:val="00787B75"/>
    <w:rsid w:val="007C7135"/>
    <w:rsid w:val="00B8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CD6AD9"/>
  <w14:defaultImageDpi w14:val="0"/>
  <w15:docId w15:val="{73713F19-5F8E-4C57-8A10-85FAC3D2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kern w:val="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1254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Century Gothic" w:hAnsi="Century Gothic" w:cs="Century Gothic"/>
      <w:kern w:val="0"/>
      <w:sz w:val="22"/>
      <w:szCs w:val="22"/>
    </w:rPr>
  </w:style>
  <w:style w:type="paragraph" w:styleId="Ttulo">
    <w:name w:val="Title"/>
    <w:basedOn w:val="Normal"/>
    <w:next w:val="Normal"/>
    <w:link w:val="TtuloCar"/>
    <w:uiPriority w:val="1"/>
    <w:qFormat/>
    <w:pPr>
      <w:spacing w:line="680" w:lineRule="atLeast"/>
      <w:ind w:left="2393" w:right="2419" w:hanging="4"/>
      <w:jc w:val="center"/>
    </w:pPr>
    <w:rPr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20"/>
      <w:ind w:left="1254" w:hanging="356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e-mail@federem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ederemo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-mail@federemo.org" TargetMode="External"/><Relationship Id="rId2" Type="http://schemas.openxmlformats.org/officeDocument/2006/relationships/hyperlink" Target="http://www.federemo.org/" TargetMode="External"/><Relationship Id="rId1" Type="http://schemas.openxmlformats.org/officeDocument/2006/relationships/hyperlink" Target="http://www.federemo.org/" TargetMode="External"/><Relationship Id="rId4" Type="http://schemas.openxmlformats.org/officeDocument/2006/relationships/hyperlink" Target="mailto:e-mail@federem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ondiciones%20Campeonatos%20de%20Espa&#241;a%20de%20Yolas%2022,%2023%20de%20noviembre%20de%20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Condiciones Campeonatos de España de Yolas 22, 23 de noviembre de 2025.dotx</Template>
  <TotalTime>1</TotalTime>
  <Pages>4</Pages>
  <Words>1326</Words>
  <Characters>7234</Characters>
  <Application>Microsoft Office Word</Application>
  <DocSecurity>0</DocSecurity>
  <Lines>60</Lines>
  <Paragraphs>17</Paragraphs>
  <ScaleCrop>false</ScaleCrop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Tania Pérez Alberola</cp:lastModifiedBy>
  <cp:revision>2</cp:revision>
  <dcterms:created xsi:type="dcterms:W3CDTF">2025-04-04T14:39:00Z</dcterms:created>
  <dcterms:modified xsi:type="dcterms:W3CDTF">2025-04-04T14:39:00Z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para Microsoft 365</vt:lpwstr>
  </property>
  <property fmtid="{D5CDD505-2E9C-101B-9397-08002B2CF9AE}" pid="3" name="Producer">
    <vt:lpwstr>Microsoft® Word para Microsoft 365</vt:lpwstr>
  </property>
</Properties>
</file>